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AEAA" w14:textId="77777777" w:rsidR="00C428DF" w:rsidRPr="002A463B" w:rsidRDefault="00000000">
      <w:pPr>
        <w:pStyle w:val="Nzov"/>
        <w:spacing w:line="316" w:lineRule="auto"/>
        <w:ind w:right="-29"/>
        <w:jc w:val="center"/>
        <w:rPr>
          <w:rFonts w:ascii="Times New Roman" w:hAnsi="Times New Roman"/>
          <w:sz w:val="24"/>
          <w:szCs w:val="24"/>
        </w:rPr>
      </w:pPr>
      <w:r w:rsidRPr="002A463B">
        <w:rPr>
          <w:rFonts w:ascii="Times New Roman" w:hAnsi="Times New Roman"/>
          <w:sz w:val="24"/>
          <w:szCs w:val="24"/>
        </w:rPr>
        <w:t xml:space="preserve">Žiadosť o prijatie dieťaťa na predprimárne vzdelávanie – prestupom </w:t>
      </w:r>
    </w:p>
    <w:p w14:paraId="2D29A878" w14:textId="77777777" w:rsidR="00C428DF" w:rsidRPr="002A463B" w:rsidRDefault="00000000">
      <w:pPr>
        <w:pStyle w:val="Nzov"/>
        <w:ind w:right="-28"/>
        <w:jc w:val="center"/>
        <w:rPr>
          <w:rFonts w:ascii="Times New Roman" w:hAnsi="Times New Roman"/>
        </w:rPr>
      </w:pPr>
      <w:r w:rsidRPr="002A463B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230CF0C" w14:textId="77777777" w:rsidR="00C428DF" w:rsidRPr="002A463B" w:rsidRDefault="00000000">
      <w:pPr>
        <w:pStyle w:val="Nzov"/>
        <w:spacing w:after="240"/>
        <w:ind w:left="2880" w:right="-28" w:firstLine="720"/>
        <w:rPr>
          <w:rFonts w:ascii="Times New Roman" w:hAnsi="Times New Roman"/>
        </w:rPr>
      </w:pPr>
      <w:r w:rsidRPr="002A463B">
        <w:rPr>
          <w:rFonts w:ascii="Times New Roman" w:hAnsi="Times New Roman"/>
          <w:i/>
          <w:sz w:val="16"/>
          <w:szCs w:val="16"/>
        </w:rPr>
        <w:t>uvedie sa názov a adresa materskej školy</w:t>
      </w:r>
    </w:p>
    <w:p w14:paraId="1583D5D4" w14:textId="77777777" w:rsidR="00C428DF" w:rsidRPr="002A463B" w:rsidRDefault="00000000">
      <w:pPr>
        <w:pStyle w:val="Nzov"/>
        <w:ind w:right="-28"/>
        <w:jc w:val="center"/>
        <w:rPr>
          <w:rFonts w:ascii="Times New Roman" w:hAnsi="Times New Roman"/>
        </w:rPr>
      </w:pPr>
      <w:r w:rsidRPr="002A463B">
        <w:rPr>
          <w:rFonts w:ascii="Times New Roman" w:hAnsi="Times New Roman"/>
          <w:sz w:val="22"/>
          <w:szCs w:val="22"/>
        </w:rPr>
        <w:t>...................................................................</w:t>
      </w:r>
    </w:p>
    <w:p w14:paraId="7DAEF104" w14:textId="77777777" w:rsidR="00C428DF" w:rsidRPr="002A463B" w:rsidRDefault="00000000">
      <w:pPr>
        <w:pStyle w:val="Nzov"/>
        <w:spacing w:line="319" w:lineRule="auto"/>
        <w:ind w:right="-28"/>
        <w:jc w:val="center"/>
        <w:rPr>
          <w:rFonts w:ascii="Times New Roman" w:hAnsi="Times New Roman"/>
        </w:rPr>
      </w:pPr>
      <w:r w:rsidRPr="002A463B">
        <w:rPr>
          <w:rFonts w:ascii="Times New Roman" w:hAnsi="Times New Roman"/>
          <w:i/>
          <w:sz w:val="16"/>
          <w:szCs w:val="16"/>
        </w:rPr>
        <w:t>uvedie sa požadovaný dátum prijatia dieťaťa do materskej školy prestupom</w:t>
      </w:r>
    </w:p>
    <w:p w14:paraId="3B611FD6" w14:textId="77777777" w:rsidR="00C428DF" w:rsidRPr="002A463B" w:rsidRDefault="00C428DF">
      <w:pPr>
        <w:pStyle w:val="Nzov"/>
        <w:spacing w:line="319" w:lineRule="auto"/>
        <w:ind w:right="-28"/>
        <w:jc w:val="center"/>
        <w:rPr>
          <w:rFonts w:ascii="Times New Roman" w:hAnsi="Times New Roman"/>
          <w:b/>
          <w:i/>
          <w:sz w:val="16"/>
          <w:szCs w:val="16"/>
        </w:rPr>
      </w:pPr>
    </w:p>
    <w:p w14:paraId="180F3879" w14:textId="77777777" w:rsidR="00C428DF" w:rsidRPr="002A463B" w:rsidRDefault="00000000">
      <w:pPr>
        <w:pStyle w:val="Nzov"/>
        <w:spacing w:after="240"/>
        <w:ind w:right="-28"/>
        <w:rPr>
          <w:rFonts w:ascii="Times New Roman" w:hAnsi="Times New Roman"/>
          <w:sz w:val="24"/>
          <w:szCs w:val="24"/>
        </w:rPr>
      </w:pPr>
      <w:r w:rsidRPr="002A463B">
        <w:rPr>
          <w:rFonts w:ascii="Times New Roman" w:hAnsi="Times New Roman"/>
          <w:sz w:val="24"/>
          <w:szCs w:val="24"/>
        </w:rPr>
        <w:t xml:space="preserve">Dieťa v súčasnosti navštevuje materskú školu: </w:t>
      </w:r>
    </w:p>
    <w:p w14:paraId="1AF64ABB" w14:textId="77777777" w:rsidR="00C428DF" w:rsidRPr="002A463B" w:rsidRDefault="00000000">
      <w:pPr>
        <w:pStyle w:val="Nzov"/>
        <w:spacing w:after="240"/>
        <w:ind w:right="-28"/>
        <w:rPr>
          <w:rFonts w:ascii="Times New Roman" w:hAnsi="Times New Roman"/>
        </w:rPr>
      </w:pPr>
      <w:r w:rsidRPr="002A463B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Pr="002A463B">
        <w:rPr>
          <w:rFonts w:ascii="Times New Roman" w:hAnsi="Times New Roman"/>
          <w:i/>
          <w:sz w:val="16"/>
          <w:szCs w:val="16"/>
        </w:rPr>
        <w:t>uvedie sa názov a adresa materskej školy</w:t>
      </w:r>
    </w:p>
    <w:p w14:paraId="759DBA6D" w14:textId="77777777" w:rsidR="00C428DF" w:rsidRPr="002A463B" w:rsidRDefault="00000000">
      <w:r w:rsidRPr="002A463B">
        <w:t>Údaje</w:t>
      </w:r>
      <w:r w:rsidRPr="002A463B">
        <w:rPr>
          <w:spacing w:val="-10"/>
        </w:rPr>
        <w:t xml:space="preserve"> </w:t>
      </w:r>
      <w:r w:rsidRPr="002A463B">
        <w:t>dieťaťa</w:t>
      </w:r>
    </w:p>
    <w:p w14:paraId="3F05E747" w14:textId="77777777" w:rsidR="00C428DF" w:rsidRPr="002A463B" w:rsidRDefault="00C428DF">
      <w:pPr>
        <w:pStyle w:val="Zkladntext"/>
        <w:spacing w:before="1"/>
        <w:rPr>
          <w:rFonts w:ascii="Times New Roman" w:hAnsi="Times New Roman" w:cs="Times New Roman"/>
          <w:b/>
          <w:sz w:val="16"/>
        </w:rPr>
      </w:pPr>
    </w:p>
    <w:tbl>
      <w:tblPr>
        <w:tblW w:w="9333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4"/>
        <w:gridCol w:w="3381"/>
        <w:gridCol w:w="2988"/>
      </w:tblGrid>
      <w:tr w:rsidR="00C428DF" w:rsidRPr="002A463B" w14:paraId="5E24247A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6560C" w14:textId="77777777" w:rsidR="00C428DF" w:rsidRPr="002A463B" w:rsidRDefault="00000000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Meno</w:t>
            </w:r>
          </w:p>
        </w:tc>
        <w:tc>
          <w:tcPr>
            <w:tcW w:w="3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00099" w14:textId="77777777" w:rsidR="00C428DF" w:rsidRPr="002A463B" w:rsidRDefault="00000000">
            <w:pPr>
              <w:pStyle w:val="TableParagraph"/>
              <w:spacing w:before="24"/>
              <w:ind w:left="121" w:hanging="36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Priezvisko</w:t>
            </w:r>
            <w:proofErr w:type="spellEnd"/>
          </w:p>
        </w:tc>
        <w:tc>
          <w:tcPr>
            <w:tcW w:w="2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3B92F" w14:textId="77777777" w:rsidR="00C428DF" w:rsidRPr="002A463B" w:rsidRDefault="00000000">
            <w:pPr>
              <w:pStyle w:val="TableParagraph"/>
              <w:spacing w:before="24"/>
              <w:ind w:left="67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Rodné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priezvisko</w:t>
            </w:r>
            <w:proofErr w:type="spellEnd"/>
          </w:p>
        </w:tc>
      </w:tr>
      <w:tr w:rsidR="00C428DF" w:rsidRPr="002A463B" w14:paraId="0606B9C4" w14:textId="77777777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4572" w14:textId="77777777" w:rsidR="00C428DF" w:rsidRPr="002A463B" w:rsidRDefault="00000000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Dátum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CFA30" w14:textId="77777777" w:rsidR="00C428DF" w:rsidRPr="002A463B" w:rsidRDefault="00C428DF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C428DF" w:rsidRPr="002A463B" w14:paraId="6B6785E0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13BC4" w14:textId="77777777" w:rsidR="00C428DF" w:rsidRPr="002A463B" w:rsidRDefault="00000000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Miesto</w:t>
            </w:r>
            <w:proofErr w:type="spellEnd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EA471" w14:textId="77777777" w:rsidR="00C428DF" w:rsidRPr="002A463B" w:rsidRDefault="00C428DF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C428DF" w:rsidRPr="002A463B" w14:paraId="2CC71F94" w14:textId="77777777">
        <w:tblPrEx>
          <w:tblCellMar>
            <w:top w:w="0" w:type="dxa"/>
            <w:bottom w:w="0" w:type="dxa"/>
          </w:tblCellMar>
        </w:tblPrEx>
        <w:trPr>
          <w:trHeight w:val="1267"/>
        </w:trPr>
        <w:tc>
          <w:tcPr>
            <w:tcW w:w="933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7C1E8" w14:textId="77777777" w:rsidR="00C428DF" w:rsidRPr="002A463B" w:rsidRDefault="00000000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Adresa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trvalého</w:t>
            </w:r>
            <w:proofErr w:type="spellEnd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pobytu</w:t>
            </w:r>
            <w:proofErr w:type="spellEnd"/>
          </w:p>
          <w:p w14:paraId="5C26D1E6" w14:textId="77777777" w:rsidR="00C428DF" w:rsidRPr="002A463B" w:rsidRDefault="0000000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 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Ulica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a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: </w:t>
            </w:r>
          </w:p>
          <w:p w14:paraId="584F3EB1" w14:textId="77777777" w:rsidR="00C428DF" w:rsidRPr="002A463B" w:rsidRDefault="00C428DF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pacing w:val="-2"/>
                <w:sz w:val="16"/>
                <w:lang w:val="en-US"/>
              </w:rPr>
            </w:pPr>
          </w:p>
          <w:p w14:paraId="7324F9D8" w14:textId="77777777" w:rsidR="00C428DF" w:rsidRPr="002A463B" w:rsidRDefault="00000000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Obec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/mesto:</w:t>
            </w:r>
            <w:r w:rsidRPr="002A463B">
              <w:rPr>
                <w:rFonts w:ascii="Times New Roman" w:hAnsi="Times New Roman" w:cs="Times New Roman"/>
                <w:spacing w:val="-4"/>
                <w:position w:val="-3"/>
                <w:sz w:val="16"/>
                <w:lang w:val="en-US"/>
              </w:rPr>
              <w:t xml:space="preserve">                                                                                                                   PSČ:</w:t>
            </w:r>
          </w:p>
          <w:p w14:paraId="6C91C2BC" w14:textId="77777777" w:rsidR="00C428DF" w:rsidRPr="002A463B" w:rsidRDefault="00C428DF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pacing w:val="-2"/>
                <w:sz w:val="16"/>
                <w:lang w:val="en-US"/>
              </w:rPr>
            </w:pPr>
          </w:p>
          <w:p w14:paraId="2EE89C76" w14:textId="77777777" w:rsidR="00C428DF" w:rsidRPr="002A463B" w:rsidRDefault="00000000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Štát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</w:p>
        </w:tc>
      </w:tr>
      <w:tr w:rsidR="00C428DF" w:rsidRPr="002A463B" w14:paraId="31B9C641" w14:textId="77777777">
        <w:tblPrEx>
          <w:tblCellMar>
            <w:top w:w="0" w:type="dxa"/>
            <w:bottom w:w="0" w:type="dxa"/>
          </w:tblCellMar>
        </w:tblPrEx>
        <w:trPr>
          <w:trHeight w:val="939"/>
        </w:trPr>
        <w:tc>
          <w:tcPr>
            <w:tcW w:w="933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339E5" w14:textId="77777777" w:rsidR="00C428DF" w:rsidRPr="002A463B" w:rsidRDefault="00000000">
            <w:pPr>
              <w:pStyle w:val="TableParagraph"/>
              <w:spacing w:before="78"/>
              <w:ind w:left="123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Adresa</w:t>
            </w:r>
            <w:r w:rsidRPr="002A463B">
              <w:rPr>
                <w:rFonts w:ascii="Times New Roman" w:hAnsi="Times New Roman" w:cs="Times New Roman"/>
                <w:b/>
                <w:spacing w:val="-6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miesta</w:t>
            </w:r>
            <w:proofErr w:type="spellEnd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,</w:t>
            </w:r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kde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sa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dieťa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obvykle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zdržiava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3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(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ak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sa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nezdržiava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na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adrese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trvalého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3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pobytu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)</w:t>
            </w:r>
            <w:r w:rsidRPr="002A463B">
              <w:rPr>
                <w:rStyle w:val="Odkaznapoznmkupodiarou"/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footnoteReference w:id="1"/>
            </w: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)</w:t>
            </w:r>
          </w:p>
          <w:p w14:paraId="72A0EAD1" w14:textId="77777777" w:rsidR="00C428DF" w:rsidRPr="002A463B" w:rsidRDefault="00000000">
            <w:pPr>
              <w:pStyle w:val="TableParagraph"/>
              <w:spacing w:before="16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noProof/>
                <w:lang w:val="en-US"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572B54" wp14:editId="192606AA">
                      <wp:simplePos x="0" y="0"/>
                      <wp:positionH relativeFrom="page">
                        <wp:posOffset>4798057</wp:posOffset>
                      </wp:positionH>
                      <wp:positionV relativeFrom="paragraph">
                        <wp:posOffset>60322</wp:posOffset>
                      </wp:positionV>
                      <wp:extent cx="942975" cy="194310"/>
                      <wp:effectExtent l="0" t="0" r="9525" b="15240"/>
                      <wp:wrapNone/>
                      <wp:docPr id="271395229" name="Text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04A4B5C4" w14:textId="77777777" w:rsidR="00C428DF" w:rsidRDefault="00C428DF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6572B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4" o:spid="_x0000_s1026" type="#_x0000_t202" style="position:absolute;margin-left:377.8pt;margin-top:4.75pt;width:74.25pt;height:15.3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" filled="f" stroked="f">
                      <v:textbox inset="0,0,0,0">
                        <w:txbxContent>
                          <w:p w14:paraId="04A4B5C4" w14:textId="77777777" w:rsidR="00C428DF" w:rsidRDefault="00C428DF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 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Ulica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a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: </w:t>
            </w:r>
          </w:p>
          <w:p w14:paraId="225D5208" w14:textId="77777777" w:rsidR="00C428DF" w:rsidRPr="002A463B" w:rsidRDefault="00C428DF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pacing w:val="-2"/>
                <w:sz w:val="16"/>
                <w:lang w:val="en-US"/>
              </w:rPr>
            </w:pPr>
          </w:p>
          <w:p w14:paraId="7120CB5A" w14:textId="77777777" w:rsidR="00C428DF" w:rsidRPr="002A463B" w:rsidRDefault="00000000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Obec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/mesto: </w:t>
            </w:r>
            <w:r w:rsidRPr="002A463B">
              <w:rPr>
                <w:rFonts w:ascii="Times New Roman" w:hAnsi="Times New Roman" w:cs="Times New Roman"/>
                <w:spacing w:val="-4"/>
                <w:position w:val="-3"/>
                <w:sz w:val="16"/>
                <w:lang w:val="en-US"/>
              </w:rPr>
              <w:t xml:space="preserve">                                                                                                                   PSČ:</w:t>
            </w:r>
          </w:p>
          <w:p w14:paraId="122642B8" w14:textId="77777777" w:rsidR="00C428DF" w:rsidRPr="002A463B" w:rsidRDefault="00C428DF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pacing w:val="-2"/>
                <w:sz w:val="16"/>
                <w:lang w:val="en-US"/>
              </w:rPr>
            </w:pPr>
          </w:p>
          <w:p w14:paraId="60DA4C9B" w14:textId="77777777" w:rsidR="00C428DF" w:rsidRPr="002A463B" w:rsidRDefault="00000000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Štát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</w:p>
        </w:tc>
      </w:tr>
      <w:tr w:rsidR="00C428DF" w:rsidRPr="002A463B" w14:paraId="24ADC829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6D53" w14:textId="77777777" w:rsidR="00C428DF" w:rsidRPr="002A463B" w:rsidRDefault="00000000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Rodné</w:t>
            </w:r>
            <w:proofErr w:type="spellEnd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 </w:t>
            </w:r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EE75" w14:textId="77777777" w:rsidR="00C428DF" w:rsidRPr="002A463B" w:rsidRDefault="00C428DF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C428DF" w:rsidRPr="002A463B" w14:paraId="06BB8986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9593" w14:textId="77777777" w:rsidR="00C428DF" w:rsidRPr="002A463B" w:rsidRDefault="00000000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Štátna</w:t>
            </w:r>
            <w:proofErr w:type="spellEnd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príslušnosť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0996" w14:textId="77777777" w:rsidR="00C428DF" w:rsidRPr="002A463B" w:rsidRDefault="00C428DF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C428DF" w:rsidRPr="002A463B" w14:paraId="2CCA877A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79ED6" w14:textId="77777777" w:rsidR="00C428DF" w:rsidRPr="002A463B" w:rsidRDefault="00000000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Národnosť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56AAF" w14:textId="77777777" w:rsidR="00C428DF" w:rsidRPr="002A463B" w:rsidRDefault="00C428DF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C428DF" w:rsidRPr="002A463B" w14:paraId="33C8B108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BC2D3B" w14:textId="77777777" w:rsidR="00C428DF" w:rsidRPr="002A463B" w:rsidRDefault="00000000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Primárny</w:t>
            </w:r>
            <w:proofErr w:type="spellEnd"/>
            <w:r w:rsidRPr="002A463B">
              <w:rPr>
                <w:rStyle w:val="Odkaznapoznmkupodiarou"/>
                <w:rFonts w:ascii="Times New Roman" w:hAnsi="Times New Roman" w:cs="Times New Roman"/>
                <w:b/>
                <w:sz w:val="16"/>
                <w:lang w:val="en-US"/>
              </w:rPr>
              <w:footnoteReference w:id="2"/>
            </w:r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 xml:space="preserve">)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materinský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8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jazyk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02F6F" w14:textId="77777777" w:rsidR="00C428DF" w:rsidRPr="002A463B" w:rsidRDefault="00C428DF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  <w:tr w:rsidR="00C428DF" w:rsidRPr="002A463B" w14:paraId="4192DCF6" w14:textId="77777777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558D" w14:textId="77777777" w:rsidR="00C428DF" w:rsidRPr="002A463B" w:rsidRDefault="00000000">
            <w:pPr>
              <w:pStyle w:val="TableParagraph"/>
              <w:spacing w:before="127"/>
              <w:ind w:left="123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Iný</w:t>
            </w:r>
            <w:proofErr w:type="spellEnd"/>
            <w:r w:rsidRPr="002A463B">
              <w:rPr>
                <w:rStyle w:val="Odkaznapoznmkupodiarou"/>
                <w:rFonts w:ascii="Times New Roman" w:hAnsi="Times New Roman" w:cs="Times New Roman"/>
                <w:b/>
                <w:sz w:val="16"/>
                <w:lang w:val="en-US"/>
              </w:rPr>
              <w:footnoteReference w:id="3"/>
            </w:r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)</w:t>
            </w:r>
            <w:r w:rsidRPr="002A463B">
              <w:rPr>
                <w:rFonts w:ascii="Times New Roman" w:hAnsi="Times New Roman" w:cs="Times New Roman"/>
                <w:b/>
                <w:spacing w:val="-6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materinský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5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jazyk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AACD4C" w14:textId="77777777" w:rsidR="00C428DF" w:rsidRPr="002A463B" w:rsidRDefault="00C428DF">
            <w:pPr>
              <w:pStyle w:val="TableParagraph"/>
              <w:spacing w:before="127"/>
              <w:ind w:left="123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</w:tr>
    </w:tbl>
    <w:p w14:paraId="2096AC12" w14:textId="024ED5B5" w:rsidR="00C428DF" w:rsidRPr="002A463B" w:rsidRDefault="00000000" w:rsidP="002A463B">
      <w:pPr>
        <w:pStyle w:val="Odsekzoznamu"/>
        <w:tabs>
          <w:tab w:val="left" w:pos="249"/>
          <w:tab w:val="left" w:pos="524"/>
        </w:tabs>
        <w:autoSpaceDE w:val="0"/>
        <w:spacing w:before="240" w:line="372" w:lineRule="auto"/>
        <w:ind w:left="250" w:right="1246"/>
        <w:contextualSpacing w:val="0"/>
      </w:pPr>
      <w:r w:rsidRPr="002A463B">
        <w:rPr>
          <w:b/>
        </w:rPr>
        <w:t>Údaje</w:t>
      </w:r>
      <w:r w:rsidRPr="002A463B">
        <w:rPr>
          <w:b/>
          <w:spacing w:val="-9"/>
        </w:rPr>
        <w:t xml:space="preserve"> </w:t>
      </w:r>
      <w:r w:rsidRPr="002A463B">
        <w:rPr>
          <w:b/>
        </w:rPr>
        <w:t>zákonných</w:t>
      </w:r>
      <w:r w:rsidRPr="002A463B">
        <w:rPr>
          <w:b/>
          <w:spacing w:val="-10"/>
        </w:rPr>
        <w:t xml:space="preserve"> </w:t>
      </w:r>
      <w:r w:rsidRPr="002A463B">
        <w:rPr>
          <w:b/>
        </w:rPr>
        <w:t>zástupcov</w:t>
      </w:r>
      <w:r w:rsidRPr="002A463B">
        <w:rPr>
          <w:b/>
          <w:spacing w:val="-10"/>
        </w:rPr>
        <w:t xml:space="preserve"> </w:t>
      </w:r>
      <w:r w:rsidRPr="002A463B">
        <w:rPr>
          <w:b/>
        </w:rPr>
        <w:t>dieťaťa alebo zástupcu zariadenia</w:t>
      </w:r>
    </w:p>
    <w:p w14:paraId="4F53F366" w14:textId="77777777" w:rsidR="00C428DF" w:rsidRPr="002A463B" w:rsidRDefault="00000000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b/>
        </w:rPr>
      </w:pPr>
      <w:r w:rsidRPr="002A463B">
        <w:rPr>
          <w:b/>
        </w:rPr>
        <w:t>ZÁKONNÝ ZÁSTUPCA 1</w:t>
      </w:r>
    </w:p>
    <w:tbl>
      <w:tblPr>
        <w:tblW w:w="9319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1124"/>
        <w:gridCol w:w="2551"/>
        <w:gridCol w:w="2670"/>
      </w:tblGrid>
      <w:tr w:rsidR="00C428DF" w:rsidRPr="002A463B" w14:paraId="48029D92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D671F" w14:textId="77777777" w:rsidR="00C428DF" w:rsidRPr="002A463B" w:rsidRDefault="00000000">
            <w:pPr>
              <w:pStyle w:val="TableParagraph"/>
              <w:spacing w:before="57"/>
              <w:ind w:left="130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Meno:</w:t>
            </w: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9ECA6" w14:textId="77777777" w:rsidR="00C428DF" w:rsidRPr="002A463B" w:rsidRDefault="00000000">
            <w:pPr>
              <w:pStyle w:val="TableParagraph"/>
              <w:spacing w:before="57"/>
              <w:ind w:left="119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Priezvisko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: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74B8" w14:textId="77777777" w:rsidR="00C428DF" w:rsidRPr="002A463B" w:rsidRDefault="00000000">
            <w:pPr>
              <w:pStyle w:val="TableParagraph"/>
              <w:spacing w:before="57"/>
              <w:ind w:left="71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Titul:</w:t>
            </w:r>
          </w:p>
        </w:tc>
      </w:tr>
      <w:tr w:rsidR="00C428DF" w:rsidRPr="002A463B" w14:paraId="6AC5A9E4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C501" w14:textId="77777777" w:rsidR="00C428DF" w:rsidRPr="002A463B" w:rsidRDefault="00000000">
            <w:pPr>
              <w:pStyle w:val="TableParagraph"/>
              <w:spacing w:before="101"/>
              <w:ind w:left="123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Rodné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alebo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dátum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narodenia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,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ak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ide o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cudzinca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97E79" w14:textId="77777777" w:rsidR="00C428DF" w:rsidRPr="002A463B" w:rsidRDefault="00C428DF">
            <w:pPr>
              <w:pStyle w:val="TableParagraph"/>
              <w:spacing w:before="101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</w:tr>
      <w:tr w:rsidR="00C428DF" w:rsidRPr="002A463B" w14:paraId="1A8053C6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38A09" w14:textId="77777777" w:rsidR="00C428DF" w:rsidRPr="002A463B" w:rsidRDefault="00000000">
            <w:pPr>
              <w:pStyle w:val="TableParagraph"/>
              <w:spacing w:before="81"/>
              <w:ind w:left="121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Adresa</w:t>
            </w:r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bydliska</w:t>
            </w:r>
            <w:proofErr w:type="spellEnd"/>
          </w:p>
          <w:p w14:paraId="54A35F00" w14:textId="77777777" w:rsidR="00C428DF" w:rsidRPr="002A463B" w:rsidRDefault="00000000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Ulica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a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r w:rsidRPr="002A463B">
              <w:rPr>
                <w:rFonts w:ascii="Times New Roman" w:hAnsi="Times New Roman" w:cs="Times New Roman"/>
                <w:spacing w:val="-4"/>
                <w:position w:val="1"/>
                <w:sz w:val="16"/>
                <w:lang w:val="en-US"/>
              </w:rPr>
              <w:t>PSČ:</w:t>
            </w:r>
          </w:p>
        </w:tc>
      </w:tr>
      <w:tr w:rsidR="00C428DF" w:rsidRPr="002A463B" w14:paraId="41491FEA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A56D" w14:textId="77777777" w:rsidR="00C428DF" w:rsidRPr="002A463B" w:rsidRDefault="00000000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lastRenderedPageBreak/>
              <w:t>Obec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/mesto: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Štát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</w:p>
        </w:tc>
      </w:tr>
      <w:tr w:rsidR="00C428DF" w:rsidRPr="002A463B" w14:paraId="195F42C8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5A1B44" w14:textId="77777777" w:rsidR="00C428DF" w:rsidRPr="002A463B" w:rsidRDefault="00000000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Kontakt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na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účely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1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komunikácie</w:t>
            </w:r>
            <w:proofErr w:type="spellEnd"/>
            <w:r w:rsidRPr="002A463B">
              <w:rPr>
                <w:rStyle w:val="Odkaznapoznmkupodiarou"/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footnoteReference w:id="4"/>
            </w: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)</w:t>
            </w:r>
          </w:p>
          <w:p w14:paraId="74D4CF93" w14:textId="77777777" w:rsidR="00C428DF" w:rsidRPr="002A463B" w:rsidRDefault="00000000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Korešpondenčná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adresa</w:t>
            </w:r>
            <w:proofErr w:type="spellEnd"/>
            <w:r w:rsidRPr="002A463B">
              <w:rPr>
                <w:rStyle w:val="Odkaznapoznmkupodiarou"/>
                <w:rFonts w:ascii="Times New Roman" w:hAnsi="Times New Roman" w:cs="Times New Roman"/>
                <w:sz w:val="16"/>
                <w:lang w:val="en-US"/>
              </w:rPr>
              <w:footnoteReference w:id="5"/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  <w:p w14:paraId="73BBCF3C" w14:textId="77777777" w:rsidR="00C428DF" w:rsidRPr="002A463B" w:rsidRDefault="00000000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Ulica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a 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:</w:t>
            </w:r>
            <w:r w:rsidRPr="002A463B">
              <w:rPr>
                <w:rFonts w:ascii="Times New Roman" w:hAnsi="Times New Roman" w:cs="Times New Roman"/>
                <w:spacing w:val="-4"/>
                <w:position w:val="1"/>
                <w:sz w:val="16"/>
                <w:lang w:val="en-US"/>
              </w:rPr>
              <w:t xml:space="preserve">                                                                                                                                                PSČ:</w:t>
            </w:r>
          </w:p>
          <w:p w14:paraId="070A3653" w14:textId="77777777" w:rsidR="00C428DF" w:rsidRPr="002A463B" w:rsidRDefault="00000000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  <w:sz w:val="16"/>
                <w:lang w:val="en-US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Obec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/mesto:                                                                     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Štát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:</w:t>
            </w:r>
          </w:p>
          <w:p w14:paraId="2DD2B5A4" w14:textId="77777777" w:rsidR="00C428DF" w:rsidRPr="002A463B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elektronickej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schránky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(v</w:t>
            </w:r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tvare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E000000000):</w:t>
            </w:r>
          </w:p>
          <w:p w14:paraId="078F23DB" w14:textId="77777777" w:rsidR="00C428DF" w:rsidRPr="002A463B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Telefón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Email:</w:t>
            </w:r>
          </w:p>
        </w:tc>
      </w:tr>
      <w:tr w:rsidR="00C428DF" w:rsidRPr="002A463B" w14:paraId="4D658F19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AB4D" w14:textId="77777777" w:rsidR="00C428DF" w:rsidRPr="002A463B" w:rsidRDefault="00000000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noProof/>
                <w:lang w:val="en-US" w:eastAsia="sk-SK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2DA76BB" wp14:editId="7209CF01">
                      <wp:simplePos x="0" y="0"/>
                      <wp:positionH relativeFrom="column">
                        <wp:posOffset>2031897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666783829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443757357" name="Graphic 7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996828505" name="Graphic 8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267495091" name="Graphic 9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864528116" name="Graphic 10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130882119" name="Graphic 11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78753" id="Group 6" o:spid="_x0000_s1026" style="position:absolute;margin-left:160pt;margin-top:4.65pt;width:17.1pt;height:12.4pt;z-index:-251656192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">
                      <v:shape id="Graphic 7" o:spid="_x0000_s1027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8" o:spid="_x0000_s1028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9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10" o:spid="_x0000_s1030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1" o:spid="_x0000_s1031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r w:rsidRPr="002A463B">
              <w:rPr>
                <w:rFonts w:ascii="Times New Roman" w:hAnsi="Times New Roman" w:cs="Times New Roman"/>
                <w:noProof/>
                <w:lang w:val="en-US" w:eastAsia="sk-SK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7D5748DA" wp14:editId="1892DE31">
                      <wp:simplePos x="0" y="0"/>
                      <wp:positionH relativeFrom="column">
                        <wp:posOffset>3049862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1764032000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2056068026" name="Graphic 13"/>
                              <wps:cNvSpPr/>
                              <wps:spPr>
                                <a:xfrm>
                                  <a:off x="3072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615166640" name="Graphic 14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14747316" name="Graphic 15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028289483" name="Graphic 16"/>
                              <wps:cNvSpPr/>
                              <wps:spPr>
                                <a:xfrm>
                                  <a:off x="3072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623340887" name="Graphic 17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FC481B" id="Group 12" o:spid="_x0000_s1026" style="position:absolute;margin-left:240.15pt;margin-top:4.65pt;width:17.1pt;height:12.4pt;z-index:-251655168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">
                      <v:shape id="Graphic 13" o:spid="_x0000_s1027" style="position:absolute;left:3072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4" o:spid="_x0000_s1028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15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16" o:spid="_x0000_s1030" style="position:absolute;left:3072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7" o:spid="_x0000_s1031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r w:rsidRPr="002A463B">
              <w:rPr>
                <w:rFonts w:ascii="Times New Roman" w:hAnsi="Times New Roman" w:cs="Times New Roman"/>
                <w:noProof/>
                <w:lang w:val="en-US" w:eastAsia="sk-SK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5562AF2D" wp14:editId="45E74616">
                      <wp:simplePos x="0" y="0"/>
                      <wp:positionH relativeFrom="column">
                        <wp:posOffset>3830055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1738365159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1828953557" name="Graphic 19"/>
                              <wps:cNvSpPr/>
                              <wps:spPr>
                                <a:xfrm>
                                  <a:off x="3054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256791918" name="Graphic 20"/>
                              <wps:cNvSpPr/>
                              <wps:spPr>
                                <a:xfrm>
                                  <a:off x="3054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667350623" name="Graphic 21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709760046" name="Graphic 22"/>
                              <wps:cNvSpPr/>
                              <wps:spPr>
                                <a:xfrm>
                                  <a:off x="3054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162489817" name="Graphic 23"/>
                              <wps:cNvSpPr/>
                              <wps:spPr>
                                <a:xfrm>
                                  <a:off x="3054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771DB" id="Group 18" o:spid="_x0000_s1026" style="position:absolute;margin-left:301.6pt;margin-top:4.65pt;width:17.1pt;height:12.4pt;z-index:-251654144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">
                      <v:shape id="Graphic 19" o:spid="_x0000_s1027" style="position:absolute;left:3054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20" o:spid="_x0000_s1028" style="position:absolute;left:3054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21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22" o:spid="_x0000_s1030" style="position:absolute;left:3054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23" o:spid="_x0000_s1031" style="position:absolute;left:3054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Vzťah</w:t>
            </w:r>
            <w:proofErr w:type="spellEnd"/>
            <w:r w:rsidRPr="002A463B">
              <w:rPr>
                <w:rFonts w:ascii="Times New Roman" w:hAnsi="Times New Roman" w:cs="Times New Roman"/>
                <w:spacing w:val="-5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voči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dieťaťu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(</w:t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označte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):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>Otec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Matka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>iný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Uveďte</w:t>
            </w:r>
            <w:proofErr w:type="spellEnd"/>
            <w:r w:rsidRPr="002A463B">
              <w:rPr>
                <w:rFonts w:ascii="Times New Roman" w:hAnsi="Times New Roman" w:cs="Times New Roman"/>
                <w:spacing w:val="-5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aký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  <w:r w:rsidRPr="002A463B">
              <w:rPr>
                <w:rStyle w:val="Odkaznapoznmkupodiarou"/>
                <w:rFonts w:ascii="Times New Roman" w:hAnsi="Times New Roman" w:cs="Times New Roman"/>
                <w:spacing w:val="-2"/>
                <w:sz w:val="16"/>
                <w:lang w:val="en-US"/>
              </w:rPr>
              <w:footnoteReference w:id="6"/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)</w:t>
            </w:r>
          </w:p>
        </w:tc>
      </w:tr>
    </w:tbl>
    <w:p w14:paraId="4C2FA219" w14:textId="77777777" w:rsidR="00C428DF" w:rsidRPr="002A463B" w:rsidRDefault="00C428DF">
      <w:pPr>
        <w:spacing w:before="63"/>
        <w:ind w:left="248"/>
        <w:rPr>
          <w:sz w:val="16"/>
        </w:rPr>
      </w:pPr>
    </w:p>
    <w:p w14:paraId="5A6A8820" w14:textId="77777777" w:rsidR="00C428DF" w:rsidRPr="002A463B" w:rsidRDefault="00000000">
      <w:r w:rsidRPr="002A463B">
        <w:rPr>
          <w:b/>
        </w:rPr>
        <w:t>ZÁKONNÝ</w:t>
      </w:r>
      <w:r w:rsidRPr="002A463B">
        <w:rPr>
          <w:b/>
          <w:spacing w:val="-4"/>
        </w:rPr>
        <w:t xml:space="preserve"> </w:t>
      </w:r>
      <w:r w:rsidRPr="002A463B">
        <w:rPr>
          <w:b/>
        </w:rPr>
        <w:t>ZÁSTUPCA</w:t>
      </w:r>
      <w:r w:rsidRPr="002A463B">
        <w:rPr>
          <w:b/>
          <w:spacing w:val="-3"/>
        </w:rPr>
        <w:t xml:space="preserve"> </w:t>
      </w:r>
      <w:r w:rsidRPr="002A463B">
        <w:rPr>
          <w:b/>
          <w:spacing w:val="-10"/>
        </w:rPr>
        <w:t>2</w:t>
      </w:r>
    </w:p>
    <w:tbl>
      <w:tblPr>
        <w:tblW w:w="9319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1124"/>
        <w:gridCol w:w="2551"/>
        <w:gridCol w:w="2670"/>
      </w:tblGrid>
      <w:tr w:rsidR="00C428DF" w:rsidRPr="002A463B" w14:paraId="0CC72ACD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14CF" w14:textId="77777777" w:rsidR="00C428DF" w:rsidRPr="002A463B" w:rsidRDefault="00000000">
            <w:pPr>
              <w:pStyle w:val="TableParagraph"/>
              <w:spacing w:before="57"/>
              <w:ind w:left="130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Meno:</w:t>
            </w: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C133B" w14:textId="77777777" w:rsidR="00C428DF" w:rsidRPr="002A463B" w:rsidRDefault="00000000">
            <w:pPr>
              <w:pStyle w:val="TableParagraph"/>
              <w:spacing w:before="57"/>
              <w:ind w:left="119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Priezvisko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: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A8398" w14:textId="77777777" w:rsidR="00C428DF" w:rsidRPr="002A463B" w:rsidRDefault="00000000">
            <w:pPr>
              <w:pStyle w:val="TableParagraph"/>
              <w:spacing w:before="57"/>
              <w:ind w:left="71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Titul:</w:t>
            </w:r>
          </w:p>
        </w:tc>
      </w:tr>
      <w:tr w:rsidR="00C428DF" w:rsidRPr="002A463B" w14:paraId="5A769801" w14:textId="77777777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1A003" w14:textId="77777777" w:rsidR="00C428DF" w:rsidRPr="002A463B" w:rsidRDefault="00000000">
            <w:pPr>
              <w:pStyle w:val="TableParagraph"/>
              <w:spacing w:before="101"/>
              <w:ind w:left="123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Rodné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alebo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dátum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narodenia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,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ak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ide o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cudzinca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46D01" w14:textId="77777777" w:rsidR="00C428DF" w:rsidRPr="002A463B" w:rsidRDefault="00C428DF">
            <w:pPr>
              <w:pStyle w:val="TableParagraph"/>
              <w:spacing w:before="101"/>
              <w:rPr>
                <w:rFonts w:ascii="Times New Roman" w:hAnsi="Times New Roman" w:cs="Times New Roman"/>
                <w:sz w:val="16"/>
                <w:lang w:val="en-US"/>
              </w:rPr>
            </w:pPr>
          </w:p>
        </w:tc>
      </w:tr>
      <w:tr w:rsidR="00C428DF" w:rsidRPr="002A463B" w14:paraId="4345D65F" w14:textId="77777777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33A3" w14:textId="77777777" w:rsidR="00C428DF" w:rsidRPr="002A463B" w:rsidRDefault="00000000">
            <w:pPr>
              <w:pStyle w:val="TableParagraph"/>
              <w:spacing w:before="81"/>
              <w:ind w:left="121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noProof/>
                <w:lang w:val="en-US"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7893AE" wp14:editId="30C66450">
                      <wp:simplePos x="0" y="0"/>
                      <wp:positionH relativeFrom="page">
                        <wp:posOffset>4728847</wp:posOffset>
                      </wp:positionH>
                      <wp:positionV relativeFrom="paragraph">
                        <wp:posOffset>144776</wp:posOffset>
                      </wp:positionV>
                      <wp:extent cx="942975" cy="194310"/>
                      <wp:effectExtent l="0" t="0" r="9525" b="15240"/>
                      <wp:wrapNone/>
                      <wp:docPr id="934432759" name="Text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194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669CB1A6" w14:textId="77777777" w:rsidR="00C428DF" w:rsidRDefault="00C428DF">
                                  <w:pPr>
                                    <w:pStyle w:val="Zkladntext"/>
                                  </w:pPr>
                                </w:p>
                              </w:txbxContent>
                            </wps:txbx>
                            <wps:bodyPr vert="horz" wrap="square" lIns="0" tIns="0" rIns="0" bIns="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7893AE" id="Textbox 25" o:spid="_x0000_s1027" type="#_x0000_t202" style="position:absolute;left:0;text-align:left;margin-left:372.35pt;margin-top:11.4pt;width:74.25pt;height:15.3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" filled="f" stroked="f">
                      <v:textbox inset="0,0,0,0">
                        <w:txbxContent>
                          <w:p w14:paraId="669CB1A6" w14:textId="77777777" w:rsidR="00C428DF" w:rsidRDefault="00C428DF">
                            <w:pPr>
                              <w:pStyle w:val="Zkladn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Adresa</w:t>
            </w:r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bydliska</w:t>
            </w:r>
            <w:proofErr w:type="spellEnd"/>
          </w:p>
          <w:p w14:paraId="59739C73" w14:textId="77777777" w:rsidR="00C428DF" w:rsidRPr="002A463B" w:rsidRDefault="00000000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Ulica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a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r w:rsidRPr="002A463B">
              <w:rPr>
                <w:rFonts w:ascii="Times New Roman" w:hAnsi="Times New Roman" w:cs="Times New Roman"/>
                <w:spacing w:val="-4"/>
                <w:position w:val="1"/>
                <w:sz w:val="16"/>
                <w:lang w:val="en-US"/>
              </w:rPr>
              <w:t>PSČ:</w:t>
            </w:r>
          </w:p>
        </w:tc>
      </w:tr>
      <w:tr w:rsidR="00C428DF" w:rsidRPr="002A463B" w14:paraId="049DCBA5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DD83F" w14:textId="77777777" w:rsidR="00C428DF" w:rsidRPr="002A463B" w:rsidRDefault="00000000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Obec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/mesto: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Štát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</w:p>
        </w:tc>
      </w:tr>
      <w:tr w:rsidR="00C428DF" w:rsidRPr="002A463B" w14:paraId="7AE4998F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A3BDA" w14:textId="77777777" w:rsidR="00C428DF" w:rsidRPr="002A463B" w:rsidRDefault="00000000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Kontakt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na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účely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1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komunikácie</w:t>
            </w: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vertAlign w:val="superscript"/>
                <w:lang w:val="en-US"/>
              </w:rPr>
              <w:t>4</w:t>
            </w: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)</w:t>
            </w:r>
          </w:p>
          <w:tbl>
            <w:tblPr>
              <w:tblW w:w="1352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428DF" w:rsidRPr="002A463B" w14:paraId="51CEC2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F6FBE8" w14:textId="77777777" w:rsidR="00C428DF" w:rsidRPr="002A463B" w:rsidRDefault="00C428DF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2AA15C" w14:textId="77777777" w:rsidR="00C428DF" w:rsidRPr="002A463B" w:rsidRDefault="00C428DF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7D3B76" w14:textId="77777777" w:rsidR="00C428DF" w:rsidRPr="002A463B" w:rsidRDefault="00C428DF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A5EED38" w14:textId="77777777" w:rsidR="00C428DF" w:rsidRPr="002A463B" w:rsidRDefault="00C428DF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BF3E88" w14:textId="77777777" w:rsidR="00C428DF" w:rsidRPr="002A463B" w:rsidRDefault="00C428DF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  <w:lang w:val="en-US"/>
                    </w:rPr>
                  </w:pPr>
                </w:p>
              </w:tc>
            </w:tr>
          </w:tbl>
          <w:p w14:paraId="04009DC1" w14:textId="77777777" w:rsidR="00C428DF" w:rsidRPr="002A463B" w:rsidRDefault="00000000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Korešpondenčná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adresa</w:t>
            </w:r>
            <w:r w:rsidRPr="002A463B">
              <w:rPr>
                <w:rFonts w:ascii="Times New Roman" w:hAnsi="Times New Roman" w:cs="Times New Roman"/>
                <w:sz w:val="16"/>
                <w:vertAlign w:val="superscript"/>
                <w:lang w:val="en-US"/>
              </w:rPr>
              <w:t>5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)</w:t>
            </w:r>
          </w:p>
          <w:p w14:paraId="26B094CF" w14:textId="77777777" w:rsidR="00C428DF" w:rsidRPr="002A463B" w:rsidRDefault="00000000">
            <w:pPr>
              <w:pStyle w:val="TableParagraph"/>
              <w:tabs>
                <w:tab w:val="left" w:pos="7061"/>
              </w:tabs>
              <w:spacing w:before="93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Ulica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a 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:                                                                                                                                     </w:t>
            </w:r>
            <w:r w:rsidRPr="002A463B">
              <w:rPr>
                <w:rFonts w:ascii="Times New Roman" w:hAnsi="Times New Roman" w:cs="Times New Roman"/>
                <w:spacing w:val="-4"/>
                <w:position w:val="1"/>
                <w:sz w:val="16"/>
                <w:lang w:val="en-US"/>
              </w:rPr>
              <w:t>PSČ:</w:t>
            </w:r>
          </w:p>
          <w:p w14:paraId="5F499CAB" w14:textId="77777777" w:rsidR="00C428DF" w:rsidRPr="002A463B" w:rsidRDefault="00000000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  <w:sz w:val="16"/>
                <w:lang w:val="en-US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Obec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/mesto:                                                                     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Štát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:</w:t>
            </w:r>
          </w:p>
          <w:p w14:paraId="260C334D" w14:textId="77777777" w:rsidR="00C428DF" w:rsidRPr="002A463B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elektronickej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schránky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(v</w:t>
            </w:r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tvare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E000000000):</w:t>
            </w:r>
          </w:p>
          <w:p w14:paraId="3D18C905" w14:textId="77777777" w:rsidR="00C428DF" w:rsidRPr="002A463B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Telefón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Email:</w:t>
            </w:r>
          </w:p>
        </w:tc>
      </w:tr>
      <w:tr w:rsidR="00C428DF" w:rsidRPr="002A463B" w14:paraId="791B065D" w14:textId="77777777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ED80" w14:textId="77777777" w:rsidR="00C428DF" w:rsidRPr="002A463B" w:rsidRDefault="00000000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spacing w:before="128"/>
              <w:ind w:left="121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noProof/>
                <w:lang w:val="en-US" w:eastAsia="sk-SK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6030C55" wp14:editId="7DFCE65A">
                      <wp:simplePos x="0" y="0"/>
                      <wp:positionH relativeFrom="column">
                        <wp:posOffset>2031897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1754431918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967104560" name="Graphic 7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860596207" name="Graphic 8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766241809" name="Graphic 9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31179379" name="Graphic 10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57078471" name="Graphic 11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F58DD" id="Group 6" o:spid="_x0000_s1026" style="position:absolute;margin-left:160pt;margin-top:4.65pt;width:17.1pt;height:12.4pt;z-index:-251650048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">
                      <v:shape id="Graphic 7" o:spid="_x0000_s1027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8" o:spid="_x0000_s1028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9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10" o:spid="_x0000_s1030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1" o:spid="_x0000_s1031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r w:rsidRPr="002A463B">
              <w:rPr>
                <w:rFonts w:ascii="Times New Roman" w:hAnsi="Times New Roman" w:cs="Times New Roman"/>
                <w:noProof/>
                <w:lang w:val="en-US" w:eastAsia="sk-SK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6A1E03DA" wp14:editId="1C86B776">
                      <wp:simplePos x="0" y="0"/>
                      <wp:positionH relativeFrom="column">
                        <wp:posOffset>3049862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953363658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754348611" name="Graphic 13"/>
                              <wps:cNvSpPr/>
                              <wps:spPr>
                                <a:xfrm>
                                  <a:off x="3072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776894573" name="Graphic 14"/>
                              <wps:cNvSpPr/>
                              <wps:spPr>
                                <a:xfrm>
                                  <a:off x="3063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071653068" name="Graphic 15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400874611" name="Graphic 16"/>
                              <wps:cNvSpPr/>
                              <wps:spPr>
                                <a:xfrm>
                                  <a:off x="3072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596358934" name="Graphic 17"/>
                              <wps:cNvSpPr/>
                              <wps:spPr>
                                <a:xfrm>
                                  <a:off x="3063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9B8320" id="Group 12" o:spid="_x0000_s1026" style="position:absolute;margin-left:240.15pt;margin-top:4.65pt;width:17.1pt;height:12.4pt;z-index:-251649024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">
                      <v:shape id="Graphic 13" o:spid="_x0000_s1027" style="position:absolute;left:3072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4" o:spid="_x0000_s1028" style="position:absolute;left:3063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15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16" o:spid="_x0000_s1030" style="position:absolute;left:3072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17" o:spid="_x0000_s1031" style="position:absolute;left:3063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r w:rsidRPr="002A463B">
              <w:rPr>
                <w:rFonts w:ascii="Times New Roman" w:hAnsi="Times New Roman" w:cs="Times New Roman"/>
                <w:noProof/>
                <w:lang w:val="en-US" w:eastAsia="sk-SK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7738E79B" wp14:editId="5D1A18EC">
                      <wp:simplePos x="0" y="0"/>
                      <wp:positionH relativeFrom="column">
                        <wp:posOffset>3830055</wp:posOffset>
                      </wp:positionH>
                      <wp:positionV relativeFrom="paragraph">
                        <wp:posOffset>58832</wp:posOffset>
                      </wp:positionV>
                      <wp:extent cx="217170" cy="157477"/>
                      <wp:effectExtent l="0" t="0" r="11430" b="13973"/>
                      <wp:wrapNone/>
                      <wp:docPr id="939139489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157477"/>
                                <a:chOff x="0" y="0"/>
                                <a:chExt cx="217170" cy="157477"/>
                              </a:xfrm>
                            </wpg:grpSpPr>
                            <wps:wsp>
                              <wps:cNvPr id="2046442359" name="Graphic 19"/>
                              <wps:cNvSpPr/>
                              <wps:spPr>
                                <a:xfrm>
                                  <a:off x="3054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209648679" name="Graphic 20"/>
                              <wps:cNvSpPr/>
                              <wps:spPr>
                                <a:xfrm>
                                  <a:off x="3054" y="3054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695239997" name="Graphic 21"/>
                              <wps:cNvSpPr/>
                              <wps:spPr>
                                <a:xfrm>
                                  <a:off x="0" y="0"/>
                                  <a:ext cx="217170" cy="157477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7170"/>
                                    <a:gd name="f4" fmla="val 157480"/>
                                    <a:gd name="f5" fmla="val 216941"/>
                                    <a:gd name="f6" fmla="val 156971"/>
                                    <a:gd name="f7" fmla="*/ f0 1 217170"/>
                                    <a:gd name="f8" fmla="*/ f1 1 157480"/>
                                    <a:gd name="f9" fmla="+- f4 0 f2"/>
                                    <a:gd name="f10" fmla="+- f3 0 f2"/>
                                    <a:gd name="f11" fmla="*/ f10 1 217170"/>
                                    <a:gd name="f12" fmla="*/ f9 1 157480"/>
                                    <a:gd name="f13" fmla="*/ f2 1 f11"/>
                                    <a:gd name="f14" fmla="*/ f3 1 f11"/>
                                    <a:gd name="f15" fmla="*/ f2 1 f12"/>
                                    <a:gd name="f16" fmla="*/ f4 1 f12"/>
                                    <a:gd name="f17" fmla="*/ f13 f7 1"/>
                                    <a:gd name="f18" fmla="*/ f14 f7 1"/>
                                    <a:gd name="f19" fmla="*/ f16 f8 1"/>
                                    <a:gd name="f20" fmla="*/ f15 f8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7" t="f20" r="f18" b="f19"/>
                                  <a:pathLst>
                                    <a:path w="217170" h="157480">
                                      <a:moveTo>
                                        <a:pt x="f5" y="f2"/>
                                      </a:moveTo>
                                      <a:lnTo>
                                        <a:pt x="f5" y="f6"/>
                                      </a:lnTo>
                                    </a:path>
                                    <a:path w="217170" h="157480">
                                      <a:moveTo>
                                        <a:pt x="f2" y="f2"/>
                                      </a:moveTo>
                                      <a:lnTo>
                                        <a:pt x="f2" y="f6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374499621" name="Graphic 22"/>
                              <wps:cNvSpPr/>
                              <wps:spPr>
                                <a:xfrm>
                                  <a:off x="3054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5" y="f2"/>
                                      </a:moveTo>
                                      <a:lnTo>
                                        <a:pt x="f2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>
                                  <a:noFill/>
                                  <a:prstDash val="solid"/>
                                </a:ln>
                              </wps:spPr>
                              <wps:bodyPr lIns="0" tIns="0" rIns="0" bIns="0"/>
                            </wps:wsp>
                            <wps:wsp>
                              <wps:cNvPr id="1827941040" name="Graphic 23"/>
                              <wps:cNvSpPr/>
                              <wps:spPr>
                                <a:xfrm>
                                  <a:off x="3054" y="153930"/>
                                  <a:ext cx="213997" cy="1271"/>
                                </a:xfrm>
                                <a:custGeom>
                                  <a:avLst/>
                                  <a:gdLst>
                                    <a:gd name="f0" fmla="val w"/>
                                    <a:gd name="f1" fmla="val h"/>
                                    <a:gd name="f2" fmla="val 0"/>
                                    <a:gd name="f3" fmla="val 213995"/>
                                    <a:gd name="f4" fmla="val 1270"/>
                                    <a:gd name="f5" fmla="val 213880"/>
                                    <a:gd name="f6" fmla="*/ f0 1 213995"/>
                                    <a:gd name="f7" fmla="*/ f1 1 1270"/>
                                    <a:gd name="f8" fmla="+- f4 0 f2"/>
                                    <a:gd name="f9" fmla="+- f3 0 f2"/>
                                    <a:gd name="f10" fmla="*/ f9 1 213995"/>
                                    <a:gd name="f11" fmla="*/ f8 1 1270"/>
                                    <a:gd name="f12" fmla="*/ 0 1 f10"/>
                                    <a:gd name="f13" fmla="*/ 213995 1 f10"/>
                                    <a:gd name="f14" fmla="*/ 0 1 f11"/>
                                    <a:gd name="f15" fmla="*/ 1270 1 f11"/>
                                    <a:gd name="f16" fmla="*/ f12 f6 1"/>
                                    <a:gd name="f17" fmla="*/ f13 f6 1"/>
                                    <a:gd name="f18" fmla="*/ f15 f7 1"/>
                                    <a:gd name="f19" fmla="*/ f14 f7 1"/>
                                  </a:gdLst>
                                  <a:ahLst/>
                                  <a:cxnLst>
                                    <a:cxn ang="3cd4">
                                      <a:pos x="hc" y="t"/>
                                    </a:cxn>
                                    <a:cxn ang="0">
                                      <a:pos x="r" y="vc"/>
                                    </a:cxn>
                                    <a:cxn ang="cd4">
                                      <a:pos x="hc" y="b"/>
                                    </a:cxn>
                                    <a:cxn ang="cd2">
                                      <a:pos x="l" y="vc"/>
                                    </a:cxn>
                                  </a:cxnLst>
                                  <a:rect l="f16" t="f19" r="f17" b="f18"/>
                                  <a:pathLst>
                                    <a:path w="213995" h="1270">
                                      <a:moveTo>
                                        <a:pt x="f2" y="f2"/>
                                      </a:moveTo>
                                      <a:lnTo>
                                        <a:pt x="f5" y="f2"/>
                                      </a:lnTo>
                                    </a:path>
                                  </a:pathLst>
                                </a:custGeom>
                                <a:noFill/>
                                <a:ln w="6099" cap="flat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</a:ln>
                              </wps:spPr>
                              <wps:bodyPr lIns="0" tIns="0" rIns="0" bIns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7D5405" id="Group 18" o:spid="_x0000_s1026" style="position:absolute;margin-left:301.6pt;margin-top:4.65pt;width:17.1pt;height:12.4pt;z-index:-251648000" coordsize="217170,157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">
                      <v:shape id="Graphic 19" o:spid="_x0000_s1027" style="position:absolute;left:3054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20" o:spid="_x0000_s1028" style="position:absolute;left:3054;top:3054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  <v:shape id="Graphic 21" o:spid="_x0000_s1029" style="position:absolute;width:217170;height:157477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" path="m216941,r,156971em,l,156971e" filled="f" strokeweight=".16942mm">
                        <v:stroke joinstyle="miter"/>
                        <v:path arrowok="t" o:connecttype="custom" o:connectlocs="108585,0;217170,78739;108585,157477;0,78739" o:connectangles="270,0,90,180" textboxrect="0,0,217170,157480"/>
                      </v:shape>
                      <v:shape id="Graphic 22" o:spid="_x0000_s1030" style="position:absolute;left:3054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" path="m213880,l,e" filled="f" stroked="f">
                        <v:path arrowok="t" o:connecttype="custom" o:connectlocs="106999,0;213997,636;106999,1271;0,636" o:connectangles="270,0,90,180" textboxrect="0,0,213995,1270"/>
                      </v:shape>
                      <v:shape id="Graphic 23" o:spid="_x0000_s1031" style="position:absolute;left:3054;top:153930;width:213997;height:1271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" path="m,l213880,e" filled="f" strokeweight=".16942mm">
                        <v:stroke joinstyle="miter"/>
                        <v:path arrowok="t" o:connecttype="custom" o:connectlocs="106999,0;213997,636;106999,1271;0,636" o:connectangles="270,0,90,180" textboxrect="0,0,213995,1270"/>
                      </v:shape>
                    </v:group>
                  </w:pict>
                </mc:Fallback>
              </mc:AlternateConten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Vzťah</w:t>
            </w:r>
            <w:proofErr w:type="spellEnd"/>
            <w:r w:rsidRPr="002A463B">
              <w:rPr>
                <w:rFonts w:ascii="Times New Roman" w:hAnsi="Times New Roman" w:cs="Times New Roman"/>
                <w:spacing w:val="-5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voči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dieťaťu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(</w:t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označte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):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>Otec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Matka</w:t>
            </w:r>
            <w:proofErr w:type="spellEnd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>iný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vertAlign w:val="superscript"/>
                <w:lang w:val="en-US"/>
              </w:rPr>
              <w:t>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Uveďte</w:t>
            </w:r>
            <w:proofErr w:type="spellEnd"/>
            <w:r w:rsidRPr="002A463B">
              <w:rPr>
                <w:rFonts w:ascii="Times New Roman" w:hAnsi="Times New Roman" w:cs="Times New Roman"/>
                <w:spacing w:val="-5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aký: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vertAlign w:val="superscript"/>
                <w:lang w:val="en-US"/>
              </w:rPr>
              <w:t>6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)</w:t>
            </w:r>
          </w:p>
        </w:tc>
      </w:tr>
    </w:tbl>
    <w:p w14:paraId="1CD006D6" w14:textId="77777777" w:rsidR="00C428DF" w:rsidRPr="002A463B" w:rsidRDefault="00000000">
      <w:pPr>
        <w:spacing w:before="240"/>
      </w:pPr>
      <w:r w:rsidRPr="002A463B">
        <w:rPr>
          <w:b/>
        </w:rPr>
        <w:t>ZÁSTUPCA ZARIADENIA</w:t>
      </w:r>
    </w:p>
    <w:tbl>
      <w:tblPr>
        <w:tblW w:w="9319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4"/>
        <w:gridCol w:w="3534"/>
        <w:gridCol w:w="2811"/>
      </w:tblGrid>
      <w:tr w:rsidR="00C428DF" w:rsidRPr="002A463B" w14:paraId="5EE80060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0CB1" w14:textId="77777777" w:rsidR="00C428DF" w:rsidRPr="002A463B" w:rsidRDefault="00000000">
            <w:pPr>
              <w:pStyle w:val="TableParagraph"/>
              <w:spacing w:before="57"/>
              <w:ind w:left="130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US"/>
              </w:rPr>
              <w:t>M</w:t>
            </w: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eno:</w:t>
            </w:r>
          </w:p>
        </w:tc>
        <w:tc>
          <w:tcPr>
            <w:tcW w:w="3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D10B" w14:textId="77777777" w:rsidR="00C428DF" w:rsidRPr="002A463B" w:rsidRDefault="00000000">
            <w:pPr>
              <w:pStyle w:val="TableParagraph"/>
              <w:spacing w:before="57"/>
              <w:ind w:left="119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Priezvisko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:</w:t>
            </w:r>
          </w:p>
        </w:tc>
        <w:tc>
          <w:tcPr>
            <w:tcW w:w="28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7ED1" w14:textId="77777777" w:rsidR="00C428DF" w:rsidRPr="002A463B" w:rsidRDefault="00000000">
            <w:pPr>
              <w:pStyle w:val="TableParagraph"/>
              <w:spacing w:before="57"/>
              <w:ind w:left="71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Titul:</w:t>
            </w:r>
          </w:p>
        </w:tc>
      </w:tr>
      <w:tr w:rsidR="00C428DF" w:rsidRPr="002A463B" w14:paraId="39CFFFC0" w14:textId="77777777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344CF" w14:textId="77777777" w:rsidR="00C428DF" w:rsidRPr="002A463B" w:rsidRDefault="00000000">
            <w:pPr>
              <w:pStyle w:val="TableParagraph"/>
              <w:spacing w:before="101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 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Názov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pacing w:val="-2"/>
                <w:sz w:val="16"/>
                <w:lang w:val="en-US"/>
              </w:rPr>
              <w:t>zariadenia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: </w:t>
            </w:r>
          </w:p>
          <w:p w14:paraId="4C537C2F" w14:textId="77777777" w:rsidR="00C428DF" w:rsidRPr="002A463B" w:rsidRDefault="00000000">
            <w:pPr>
              <w:pStyle w:val="TableParagraph"/>
              <w:spacing w:before="101"/>
              <w:rPr>
                <w:rFonts w:ascii="Times New Roman" w:hAnsi="Times New Roman" w:cs="Times New Roman"/>
                <w:sz w:val="16"/>
                <w:lang w:val="en-US"/>
              </w:rPr>
            </w:pP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 xml:space="preserve">   IČO:</w:t>
            </w:r>
          </w:p>
        </w:tc>
      </w:tr>
      <w:tr w:rsidR="00C428DF" w:rsidRPr="002A463B" w14:paraId="7496E44E" w14:textId="77777777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3912" w14:textId="77777777" w:rsidR="00C428DF" w:rsidRPr="002A463B" w:rsidRDefault="00000000">
            <w:pPr>
              <w:pStyle w:val="TableParagraph"/>
              <w:spacing w:before="81"/>
              <w:ind w:left="121"/>
              <w:rPr>
                <w:rFonts w:ascii="Times New Roman" w:hAnsi="Times New Roman" w:cs="Times New Roman"/>
              </w:rPr>
            </w:pPr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Adresa</w:t>
            </w:r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b/>
                <w:sz w:val="16"/>
                <w:lang w:val="en-US"/>
              </w:rPr>
              <w:t>zariadenia</w:t>
            </w:r>
            <w:proofErr w:type="spellEnd"/>
            <w:r w:rsidRPr="002A463B">
              <w:rPr>
                <w:rFonts w:ascii="Times New Roman" w:hAnsi="Times New Roman" w:cs="Times New Roman"/>
                <w:b/>
                <w:spacing w:val="-4"/>
                <w:sz w:val="16"/>
                <w:lang w:val="en-US"/>
              </w:rPr>
              <w:t xml:space="preserve"> </w:t>
            </w:r>
          </w:p>
          <w:p w14:paraId="13E934AF" w14:textId="77777777" w:rsidR="00C428DF" w:rsidRPr="002A463B" w:rsidRDefault="00000000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Ulica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a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 xml:space="preserve">:                                                                                                                                            </w:t>
            </w:r>
            <w:r w:rsidRPr="002A463B">
              <w:rPr>
                <w:rFonts w:ascii="Times New Roman" w:hAnsi="Times New Roman" w:cs="Times New Roman"/>
                <w:spacing w:val="-4"/>
                <w:position w:val="1"/>
                <w:sz w:val="16"/>
                <w:lang w:val="en-US"/>
              </w:rPr>
              <w:t>PSČ:</w:t>
            </w:r>
          </w:p>
        </w:tc>
      </w:tr>
      <w:tr w:rsidR="00C428DF" w:rsidRPr="002A463B" w14:paraId="26F8970F" w14:textId="77777777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17028" w14:textId="77777777" w:rsidR="00C428DF" w:rsidRPr="002A463B" w:rsidRDefault="00000000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Obec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/mesto: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Štát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</w:p>
        </w:tc>
      </w:tr>
      <w:tr w:rsidR="00C428DF" w:rsidRPr="002A463B" w14:paraId="244C8533" w14:textId="77777777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DCD6" w14:textId="77777777" w:rsidR="00C428DF" w:rsidRPr="002A463B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Číslo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elektronickej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schránky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(v</w:t>
            </w:r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proofErr w:type="spellStart"/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>tvare</w:t>
            </w:r>
            <w:proofErr w:type="spellEnd"/>
            <w:r w:rsidRPr="002A463B">
              <w:rPr>
                <w:rFonts w:ascii="Times New Roman" w:hAnsi="Times New Roman" w:cs="Times New Roman"/>
                <w:spacing w:val="-4"/>
                <w:sz w:val="16"/>
                <w:lang w:val="en-US"/>
              </w:rPr>
              <w:t xml:space="preserve"> </w:t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E000000000):</w:t>
            </w:r>
          </w:p>
          <w:p w14:paraId="736FD508" w14:textId="77777777" w:rsidR="00C428DF" w:rsidRPr="002A463B" w:rsidRDefault="00000000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</w:rPr>
            </w:pPr>
            <w:proofErr w:type="spellStart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Telefón</w:t>
            </w:r>
            <w:proofErr w:type="spellEnd"/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:</w:t>
            </w:r>
            <w:r w:rsidRPr="002A463B">
              <w:rPr>
                <w:rFonts w:ascii="Times New Roman" w:hAnsi="Times New Roman" w:cs="Times New Roman"/>
                <w:sz w:val="16"/>
                <w:lang w:val="en-US"/>
              </w:rPr>
              <w:tab/>
            </w:r>
            <w:r w:rsidRPr="002A463B">
              <w:rPr>
                <w:rFonts w:ascii="Times New Roman" w:hAnsi="Times New Roman" w:cs="Times New Roman"/>
                <w:spacing w:val="-2"/>
                <w:sz w:val="16"/>
                <w:lang w:val="en-US"/>
              </w:rPr>
              <w:t>Email:</w:t>
            </w:r>
          </w:p>
        </w:tc>
      </w:tr>
    </w:tbl>
    <w:p w14:paraId="269EC195" w14:textId="77777777" w:rsidR="00C428DF" w:rsidRPr="002A463B" w:rsidRDefault="00000000">
      <w:pPr>
        <w:pStyle w:val="Odsekzoznamu"/>
        <w:numPr>
          <w:ilvl w:val="0"/>
          <w:numId w:val="1"/>
        </w:numPr>
        <w:tabs>
          <w:tab w:val="left" w:pos="249"/>
          <w:tab w:val="left" w:pos="524"/>
        </w:tabs>
        <w:autoSpaceDE w:val="0"/>
        <w:spacing w:before="185" w:after="45" w:line="372" w:lineRule="auto"/>
        <w:ind w:left="249" w:right="3928" w:hanging="6"/>
        <w:contextualSpacing w:val="0"/>
      </w:pPr>
      <w:r w:rsidRPr="002A463B">
        <w:rPr>
          <w:b/>
        </w:rPr>
        <w:lastRenderedPageBreak/>
        <w:t>Doplňujúce</w:t>
      </w:r>
      <w:r w:rsidRPr="002A463B">
        <w:rPr>
          <w:b/>
          <w:spacing w:val="-10"/>
        </w:rPr>
        <w:t xml:space="preserve"> </w:t>
      </w:r>
      <w:r w:rsidRPr="002A463B">
        <w:rPr>
          <w:b/>
          <w:spacing w:val="-2"/>
        </w:rPr>
        <w:t>údaje</w:t>
      </w:r>
    </w:p>
    <w:p w14:paraId="3375329E" w14:textId="77777777" w:rsidR="00C428DF" w:rsidRPr="002A463B" w:rsidRDefault="00C428DF"/>
    <w:p w14:paraId="3223A7CC" w14:textId="77777777" w:rsidR="00C428DF" w:rsidRPr="002A463B" w:rsidRDefault="00000000">
      <w:r w:rsidRPr="002A463B">
        <w:t>Žiadam o prijatie dieťaťa na</w:t>
      </w:r>
    </w:p>
    <w:p w14:paraId="1CE91321" w14:textId="77777777" w:rsidR="00C428DF" w:rsidRPr="002A463B" w:rsidRDefault="00000000">
      <w:r w:rsidRPr="002A463B">
        <w:rPr>
          <w:rFonts w:ascii="Segoe UI Symbol" w:eastAsia="MS Gothic" w:hAnsi="Segoe UI Symbol" w:cs="Segoe UI Symbol"/>
        </w:rPr>
        <w:t>☐</w:t>
      </w:r>
      <w:r w:rsidRPr="002A463B">
        <w:rPr>
          <w:rFonts w:eastAsia="Times New Roman"/>
        </w:rPr>
        <w:t xml:space="preserve"> </w:t>
      </w:r>
      <w:r w:rsidRPr="002A463B">
        <w:t>poldennú výchovu a vzdelávanie</w:t>
      </w:r>
    </w:p>
    <w:p w14:paraId="348FA08C" w14:textId="77777777" w:rsidR="00C428DF" w:rsidRPr="002A463B" w:rsidRDefault="00000000">
      <w:r w:rsidRPr="002A463B">
        <w:rPr>
          <w:rFonts w:ascii="Segoe UI Symbol" w:eastAsia="MS Gothic" w:hAnsi="Segoe UI Symbol" w:cs="Segoe UI Symbol"/>
        </w:rPr>
        <w:t>☐</w:t>
      </w:r>
      <w:r w:rsidRPr="002A463B">
        <w:rPr>
          <w:rFonts w:eastAsia="Times New Roman"/>
        </w:rPr>
        <w:t xml:space="preserve"> </w:t>
      </w:r>
      <w:r w:rsidRPr="002A463B">
        <w:t>celodennú výchovu a vzdelávanie</w:t>
      </w:r>
    </w:p>
    <w:p w14:paraId="050EE03F" w14:textId="77777777" w:rsidR="00C428DF" w:rsidRPr="002A463B" w:rsidRDefault="00C428DF"/>
    <w:p w14:paraId="26BD8C02" w14:textId="77777777" w:rsidR="00C428DF" w:rsidRPr="002A463B" w:rsidRDefault="00000000">
      <w:r w:rsidRPr="002A463B">
        <w:t>Predprimárne vzdelávanie žiadam dieťaťu poskytovať v</w:t>
      </w:r>
      <w:r w:rsidRPr="002A463B">
        <w:rPr>
          <w:rStyle w:val="Odkaznapoznmkupodiarou"/>
        </w:rPr>
        <w:footnoteReference w:id="7"/>
      </w:r>
      <w:r w:rsidRPr="002A463B">
        <w:t>)</w:t>
      </w:r>
    </w:p>
    <w:p w14:paraId="50B0E844" w14:textId="77777777" w:rsidR="00C428DF" w:rsidRPr="002A463B" w:rsidRDefault="00000000">
      <w:r w:rsidRPr="002A463B">
        <w:rPr>
          <w:rFonts w:ascii="Segoe UI Symbol" w:eastAsia="MS Gothic" w:hAnsi="Segoe UI Symbol" w:cs="Segoe UI Symbol"/>
        </w:rPr>
        <w:t>☐</w:t>
      </w:r>
      <w:r w:rsidRPr="002A463B">
        <w:rPr>
          <w:rFonts w:eastAsia="Times New Roman"/>
        </w:rPr>
        <w:t xml:space="preserve"> </w:t>
      </w:r>
      <w:r w:rsidRPr="002A463B">
        <w:t>slovenskom jazyku</w:t>
      </w:r>
    </w:p>
    <w:p w14:paraId="2DCB53BE" w14:textId="77777777" w:rsidR="00C428DF" w:rsidRPr="002A463B" w:rsidRDefault="00000000">
      <w:r w:rsidRPr="002A463B">
        <w:rPr>
          <w:rFonts w:ascii="Segoe UI Symbol" w:eastAsia="MS Gothic" w:hAnsi="Segoe UI Symbol" w:cs="Segoe UI Symbol"/>
        </w:rPr>
        <w:t>☐</w:t>
      </w:r>
      <w:r w:rsidRPr="002A463B">
        <w:rPr>
          <w:rFonts w:eastAsia="Times New Roman"/>
        </w:rPr>
        <w:t xml:space="preserve"> </w:t>
      </w:r>
      <w:r w:rsidRPr="002A463B">
        <w:t>jazyku príslušnej národnostnej menšiny</w:t>
      </w:r>
      <w:r w:rsidRPr="002A463B">
        <w:rPr>
          <w:rStyle w:val="Odkaznapoznmkupodiarou"/>
        </w:rPr>
        <w:footnoteReference w:id="8"/>
      </w:r>
      <w:r w:rsidRPr="002A463B">
        <w:t>)......................................................</w:t>
      </w:r>
    </w:p>
    <w:p w14:paraId="6C586E19" w14:textId="77777777" w:rsidR="00C428DF" w:rsidRPr="002A463B" w:rsidRDefault="00000000">
      <w:r w:rsidRPr="002A463B">
        <w:rPr>
          <w:rFonts w:ascii="Segoe UI Symbol" w:eastAsia="MS Gothic" w:hAnsi="Segoe UI Symbol" w:cs="Segoe UI Symbol"/>
        </w:rPr>
        <w:t>☐</w:t>
      </w:r>
      <w:r w:rsidRPr="002A463B">
        <w:rPr>
          <w:rFonts w:eastAsia="Times New Roman"/>
        </w:rPr>
        <w:t xml:space="preserve"> </w:t>
      </w:r>
      <w:r w:rsidRPr="002A463B">
        <w:t>inom jazyku</w:t>
      </w:r>
      <w:r w:rsidRPr="002A463B">
        <w:rPr>
          <w:vertAlign w:val="superscript"/>
        </w:rPr>
        <w:t>8</w:t>
      </w:r>
      <w:r w:rsidRPr="002A463B">
        <w:t>) ..................................................................................................</w:t>
      </w:r>
    </w:p>
    <w:p w14:paraId="17849944" w14:textId="77777777" w:rsidR="00C428DF" w:rsidRPr="002A463B" w:rsidRDefault="00C428DF">
      <w:pPr>
        <w:pStyle w:val="Textpoznmkypodiarou"/>
        <w:rPr>
          <w:rFonts w:ascii="Times New Roman" w:hAnsi="Times New Roman"/>
          <w:sz w:val="24"/>
          <w:szCs w:val="24"/>
        </w:rPr>
      </w:pPr>
    </w:p>
    <w:p w14:paraId="54F873A2" w14:textId="77777777" w:rsidR="00C428DF" w:rsidRPr="002A463B" w:rsidRDefault="00000000">
      <w:pPr>
        <w:pStyle w:val="Textpoznmkypodiarou"/>
        <w:rPr>
          <w:rFonts w:ascii="Times New Roman" w:hAnsi="Times New Roman"/>
          <w:sz w:val="24"/>
          <w:szCs w:val="24"/>
        </w:rPr>
      </w:pPr>
      <w:r w:rsidRPr="002A463B">
        <w:rPr>
          <w:rFonts w:ascii="Times New Roman" w:hAnsi="Times New Roman"/>
          <w:sz w:val="24"/>
          <w:szCs w:val="24"/>
        </w:rPr>
        <w:t>Podľa § 28b ods. 2 písm. b) školského zákona mám záujem požiadať o individuálne vzdelávanie dieťaťa, ktoré bude prijaté na povinné predprimárne vzdelávanie</w:t>
      </w:r>
    </w:p>
    <w:p w14:paraId="5A78F4F4" w14:textId="77777777" w:rsidR="00C428DF" w:rsidRPr="002A463B" w:rsidRDefault="00000000">
      <w:pPr>
        <w:jc w:val="both"/>
      </w:pPr>
      <w:r w:rsidRPr="002A463B">
        <w:rPr>
          <w:rFonts w:ascii="Segoe UI Symbol" w:eastAsia="MS Gothic" w:hAnsi="Segoe UI Symbol" w:cs="Segoe UI Symbol"/>
        </w:rPr>
        <w:t>☐</w:t>
      </w:r>
      <w:r w:rsidRPr="002A463B">
        <w:rPr>
          <w:rFonts w:eastAsia="Times New Roman"/>
        </w:rPr>
        <w:t xml:space="preserve"> </w:t>
      </w:r>
      <w:r w:rsidRPr="002A463B">
        <w:t>áno</w:t>
      </w:r>
    </w:p>
    <w:p w14:paraId="6D5A0C14" w14:textId="77777777" w:rsidR="00C428DF" w:rsidRPr="002A463B" w:rsidRDefault="00000000">
      <w:pPr>
        <w:jc w:val="both"/>
      </w:pPr>
      <w:r w:rsidRPr="002A463B">
        <w:rPr>
          <w:rFonts w:ascii="Segoe UI Symbol" w:eastAsia="MS Gothic" w:hAnsi="Segoe UI Symbol" w:cs="Segoe UI Symbol"/>
        </w:rPr>
        <w:t>☐</w:t>
      </w:r>
      <w:r w:rsidRPr="002A463B">
        <w:rPr>
          <w:rFonts w:eastAsia="Times New Roman"/>
        </w:rPr>
        <w:t xml:space="preserve"> </w:t>
      </w:r>
      <w:r w:rsidRPr="002A463B">
        <w:t>nie</w:t>
      </w:r>
    </w:p>
    <w:p w14:paraId="328E5A7F" w14:textId="77777777" w:rsidR="00C428DF" w:rsidRPr="002A463B" w:rsidRDefault="00C428DF">
      <w:pPr>
        <w:rPr>
          <w:b/>
          <w:sz w:val="20"/>
          <w:szCs w:val="20"/>
        </w:rPr>
      </w:pPr>
    </w:p>
    <w:p w14:paraId="1A327E19" w14:textId="77777777" w:rsidR="00C428DF" w:rsidRPr="002A463B" w:rsidRDefault="00000000">
      <w:r w:rsidRPr="002A463B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3AFA10" wp14:editId="6A9819F7">
                <wp:simplePos x="0" y="0"/>
                <wp:positionH relativeFrom="page">
                  <wp:posOffset>736604</wp:posOffset>
                </wp:positionH>
                <wp:positionV relativeFrom="paragraph">
                  <wp:posOffset>177795</wp:posOffset>
                </wp:positionV>
                <wp:extent cx="5918838" cy="859792"/>
                <wp:effectExtent l="0" t="0" r="24762" b="16508"/>
                <wp:wrapTopAndBottom/>
                <wp:docPr id="52313834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838" cy="859792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5919470"/>
                            <a:gd name="f4" fmla="val 860425"/>
                            <a:gd name="f5" fmla="val 5919203"/>
                            <a:gd name="f6" fmla="val 859815"/>
                            <a:gd name="f7" fmla="*/ f0 1 5919470"/>
                            <a:gd name="f8" fmla="*/ f1 1 860425"/>
                            <a:gd name="f9" fmla="+- f4 0 f2"/>
                            <a:gd name="f10" fmla="+- f3 0 f2"/>
                            <a:gd name="f11" fmla="*/ f10 1 5919470"/>
                            <a:gd name="f12" fmla="*/ f9 1 860425"/>
                            <a:gd name="f13" fmla="*/ f2 1 f11"/>
                            <a:gd name="f14" fmla="*/ f3 1 f11"/>
                            <a:gd name="f15" fmla="*/ f2 1 f12"/>
                            <a:gd name="f16" fmla="*/ f4 1 f12"/>
                            <a:gd name="f17" fmla="*/ f13 f7 1"/>
                            <a:gd name="f18" fmla="*/ f14 f7 1"/>
                            <a:gd name="f19" fmla="*/ f16 f8 1"/>
                            <a:gd name="f20" fmla="*/ f15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7" t="f20" r="f18" b="f19"/>
                          <a:pathLst>
                            <a:path w="5919470" h="860425">
                              <a:moveTo>
                                <a:pt x="f5" y="f6"/>
                              </a:moveTo>
                              <a:lnTo>
                                <a:pt x="f2" y="f6"/>
                              </a:lnTo>
                              <a:lnTo>
                                <a:pt x="f2" y="f2"/>
                              </a:lnTo>
                              <a:lnTo>
                                <a:pt x="f5" y="f2"/>
                              </a:lnTo>
                              <a:lnTo>
                                <a:pt x="f5" y="f6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253C9A" id="Graphic 52" o:spid="_x0000_s1026" style="position:absolute;margin-left:58pt;margin-top:14pt;width:466.05pt;height:67.7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" path="m5919203,859815l,859815,,,5919203,r,859815xe" filled="f" strokeweight=".35281mm">
                <v:stroke joinstyle="miter"/>
                <v:path arrowok="t" o:connecttype="custom" o:connectlocs="2959419,0;5918838,429896;2959419,859792;0,429896" o:connectangles="270,0,90,180" textboxrect="0,0,5919470,860425"/>
                <w10:wrap type="topAndBottom" anchorx="page"/>
              </v:shape>
            </w:pict>
          </mc:Fallback>
        </mc:AlternateContent>
      </w:r>
      <w:r w:rsidRPr="002A463B">
        <w:rPr>
          <w:b/>
          <w:sz w:val="20"/>
          <w:szCs w:val="20"/>
        </w:rPr>
        <w:t>Poznámka</w:t>
      </w:r>
      <w:r w:rsidRPr="002A463B">
        <w:rPr>
          <w:rStyle w:val="Odkaznapoznmkupodiarou"/>
          <w:sz w:val="20"/>
          <w:szCs w:val="20"/>
        </w:rPr>
        <w:footnoteReference w:id="9"/>
      </w:r>
      <w:r w:rsidRPr="002A463B">
        <w:rPr>
          <w:sz w:val="20"/>
          <w:szCs w:val="20"/>
        </w:rPr>
        <w:t>)</w:t>
      </w:r>
      <w:r w:rsidRPr="002A463B">
        <w:rPr>
          <w:b/>
          <w:sz w:val="20"/>
          <w:szCs w:val="20"/>
        </w:rPr>
        <w:t xml:space="preserve">: </w:t>
      </w:r>
    </w:p>
    <w:p w14:paraId="1E1C5542" w14:textId="77777777" w:rsidR="00C428DF" w:rsidRPr="002A463B" w:rsidRDefault="00000000">
      <w:pPr>
        <w:pStyle w:val="Odsekzoznamu"/>
        <w:numPr>
          <w:ilvl w:val="0"/>
          <w:numId w:val="1"/>
        </w:numPr>
        <w:tabs>
          <w:tab w:val="left" w:pos="249"/>
          <w:tab w:val="left" w:pos="524"/>
        </w:tabs>
        <w:autoSpaceDE w:val="0"/>
        <w:spacing w:before="185" w:after="45" w:line="372" w:lineRule="auto"/>
        <w:ind w:left="249" w:right="3928" w:hanging="6"/>
        <w:contextualSpacing w:val="0"/>
        <w:rPr>
          <w:b/>
          <w:spacing w:val="-2"/>
        </w:rPr>
      </w:pPr>
      <w:r w:rsidRPr="002A463B">
        <w:rPr>
          <w:b/>
          <w:spacing w:val="-2"/>
        </w:rPr>
        <w:t>Poučenie o ochrane osobných údajov</w:t>
      </w:r>
    </w:p>
    <w:p w14:paraId="3FFF8617" w14:textId="77777777" w:rsidR="00C428DF" w:rsidRPr="002A463B" w:rsidRDefault="00000000">
      <w:pPr>
        <w:pStyle w:val="Textpoznmkypodiarou"/>
        <w:rPr>
          <w:rFonts w:ascii="Times New Roman" w:hAnsi="Times New Roman"/>
          <w:sz w:val="24"/>
          <w:szCs w:val="24"/>
        </w:rPr>
      </w:pPr>
      <w:r w:rsidRPr="002A463B">
        <w:rPr>
          <w:rFonts w:ascii="Times New Roman" w:hAnsi="Times New Roman"/>
          <w:sz w:val="24"/>
          <w:szCs w:val="24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14:paraId="48C7F446" w14:textId="77777777" w:rsidR="00C428DF" w:rsidRPr="002A463B" w:rsidRDefault="00C428DF">
      <w:pPr>
        <w:pStyle w:val="Zkladntext"/>
        <w:tabs>
          <w:tab w:val="left" w:pos="7013"/>
        </w:tabs>
        <w:spacing w:before="198"/>
        <w:ind w:right="119"/>
        <w:rPr>
          <w:rFonts w:ascii="Times New Roman" w:hAnsi="Times New Roman" w:cs="Times New Roman"/>
        </w:rPr>
      </w:pPr>
    </w:p>
    <w:p w14:paraId="39F30C0E" w14:textId="77777777" w:rsidR="00C428DF" w:rsidRPr="002A463B" w:rsidRDefault="00C428DF">
      <w:pPr>
        <w:pStyle w:val="Zkladntext"/>
        <w:tabs>
          <w:tab w:val="left" w:pos="7013"/>
        </w:tabs>
        <w:spacing w:before="198"/>
        <w:ind w:right="119"/>
        <w:rPr>
          <w:rFonts w:ascii="Times New Roman" w:hAnsi="Times New Roman" w:cs="Times New Roman"/>
        </w:rPr>
      </w:pPr>
    </w:p>
    <w:p w14:paraId="3C223AC5" w14:textId="77777777" w:rsidR="00C428DF" w:rsidRPr="002A463B" w:rsidRDefault="00000000">
      <w:pPr>
        <w:pStyle w:val="Zkladntext"/>
        <w:tabs>
          <w:tab w:val="left" w:pos="7013"/>
        </w:tabs>
        <w:spacing w:before="198"/>
        <w:ind w:right="119"/>
        <w:rPr>
          <w:rFonts w:ascii="Times New Roman" w:hAnsi="Times New Roman" w:cs="Times New Roman"/>
        </w:rPr>
      </w:pPr>
      <w:r w:rsidRPr="002A463B">
        <w:rPr>
          <w:rFonts w:ascii="Times New Roman" w:hAnsi="Times New Roman" w:cs="Times New Roman"/>
        </w:rPr>
        <w:t>V</w:t>
      </w:r>
      <w:r w:rsidRPr="002A463B">
        <w:rPr>
          <w:rFonts w:ascii="Times New Roman" w:hAnsi="Times New Roman" w:cs="Times New Roman"/>
          <w:spacing w:val="-1"/>
        </w:rPr>
        <w:t xml:space="preserve"> </w:t>
      </w:r>
      <w:r w:rsidRPr="002A463B">
        <w:rPr>
          <w:rFonts w:ascii="Times New Roman" w:hAnsi="Times New Roman" w:cs="Times New Roman"/>
        </w:rPr>
        <w:t>....................................................</w:t>
      </w:r>
      <w:r w:rsidRPr="002A463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A463B">
        <w:rPr>
          <w:rFonts w:ascii="Times New Roman" w:hAnsi="Times New Roman" w:cs="Times New Roman"/>
        </w:rPr>
        <w:t>dňa</w:t>
      </w:r>
      <w:proofErr w:type="spellEnd"/>
      <w:r w:rsidRPr="002A463B">
        <w:rPr>
          <w:rFonts w:ascii="Times New Roman" w:hAnsi="Times New Roman" w:cs="Times New Roman"/>
        </w:rPr>
        <w:t xml:space="preserve"> </w:t>
      </w:r>
      <w:r w:rsidRPr="002A463B">
        <w:rPr>
          <w:rFonts w:ascii="Times New Roman" w:hAnsi="Times New Roman" w:cs="Times New Roman"/>
          <w:spacing w:val="-2"/>
        </w:rPr>
        <w:t>.............................................</w:t>
      </w:r>
      <w:r w:rsidRPr="002A463B">
        <w:rPr>
          <w:rFonts w:ascii="Times New Roman" w:hAnsi="Times New Roman" w:cs="Times New Roman"/>
        </w:rPr>
        <w:tab/>
      </w:r>
      <w:r w:rsidRPr="002A463B">
        <w:rPr>
          <w:rFonts w:ascii="Times New Roman" w:hAnsi="Times New Roman" w:cs="Times New Roman"/>
          <w:spacing w:val="-2"/>
        </w:rPr>
        <w:t>..........................................</w:t>
      </w:r>
    </w:p>
    <w:p w14:paraId="08356E90" w14:textId="77777777" w:rsidR="00C428DF" w:rsidRPr="002A463B" w:rsidRDefault="00000000">
      <w:pPr>
        <w:pStyle w:val="Zkladntext"/>
        <w:spacing w:before="13"/>
        <w:ind w:right="109"/>
        <w:jc w:val="right"/>
        <w:rPr>
          <w:rFonts w:ascii="Times New Roman" w:hAnsi="Times New Roman" w:cs="Times New Roman"/>
        </w:rPr>
      </w:pPr>
      <w:r w:rsidRPr="002A463B">
        <w:rPr>
          <w:rFonts w:ascii="Times New Roman" w:hAnsi="Times New Roman" w:cs="Times New Roman"/>
        </w:rPr>
        <w:t>podpis</w:t>
      </w:r>
      <w:r w:rsidRPr="002A463B">
        <w:rPr>
          <w:rFonts w:ascii="Times New Roman" w:hAnsi="Times New Roman" w:cs="Times New Roman"/>
          <w:spacing w:val="-5"/>
        </w:rPr>
        <w:t xml:space="preserve"> </w:t>
      </w:r>
      <w:r w:rsidRPr="002A463B">
        <w:rPr>
          <w:rFonts w:ascii="Times New Roman" w:hAnsi="Times New Roman" w:cs="Times New Roman"/>
        </w:rPr>
        <w:t>zákonného</w:t>
      </w:r>
      <w:r w:rsidRPr="002A463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A463B">
        <w:rPr>
          <w:rFonts w:ascii="Times New Roman" w:hAnsi="Times New Roman" w:cs="Times New Roman"/>
        </w:rPr>
        <w:t>zástupcu</w:t>
      </w:r>
      <w:proofErr w:type="spellEnd"/>
      <w:r w:rsidRPr="002A463B">
        <w:rPr>
          <w:rFonts w:ascii="Times New Roman" w:hAnsi="Times New Roman" w:cs="Times New Roman"/>
          <w:spacing w:val="-5"/>
        </w:rPr>
        <w:t xml:space="preserve"> </w:t>
      </w:r>
      <w:r w:rsidRPr="002A463B">
        <w:rPr>
          <w:rFonts w:ascii="Times New Roman" w:hAnsi="Times New Roman" w:cs="Times New Roman"/>
          <w:spacing w:val="-10"/>
        </w:rPr>
        <w:t>1</w:t>
      </w:r>
    </w:p>
    <w:p w14:paraId="04DF395F" w14:textId="77777777" w:rsidR="00C428DF" w:rsidRPr="002A463B" w:rsidRDefault="00C428DF">
      <w:pPr>
        <w:pStyle w:val="Zkladntext"/>
        <w:rPr>
          <w:rFonts w:ascii="Times New Roman" w:hAnsi="Times New Roman" w:cs="Times New Roman"/>
        </w:rPr>
      </w:pPr>
    </w:p>
    <w:p w14:paraId="02A8A7B0" w14:textId="16826B21" w:rsidR="00C428DF" w:rsidRPr="002A463B" w:rsidRDefault="00000000">
      <w:pPr>
        <w:pStyle w:val="Zkladntext"/>
        <w:tabs>
          <w:tab w:val="left" w:pos="7014"/>
        </w:tabs>
        <w:ind w:right="118"/>
        <w:rPr>
          <w:rFonts w:ascii="Times New Roman" w:hAnsi="Times New Roman" w:cs="Times New Roman"/>
        </w:rPr>
      </w:pPr>
      <w:r w:rsidRPr="002A463B">
        <w:rPr>
          <w:rFonts w:ascii="Times New Roman" w:hAnsi="Times New Roman" w:cs="Times New Roman"/>
        </w:rPr>
        <w:lastRenderedPageBreak/>
        <w:t>V</w:t>
      </w:r>
      <w:r w:rsidRPr="002A463B">
        <w:rPr>
          <w:rFonts w:ascii="Times New Roman" w:hAnsi="Times New Roman" w:cs="Times New Roman"/>
          <w:spacing w:val="-1"/>
        </w:rPr>
        <w:t xml:space="preserve"> </w:t>
      </w:r>
      <w:r w:rsidRPr="002A463B">
        <w:rPr>
          <w:rFonts w:ascii="Times New Roman" w:hAnsi="Times New Roman" w:cs="Times New Roman"/>
        </w:rPr>
        <w:t>....................................................</w:t>
      </w:r>
      <w:r w:rsidRPr="002A463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A463B">
        <w:rPr>
          <w:rFonts w:ascii="Times New Roman" w:hAnsi="Times New Roman" w:cs="Times New Roman"/>
        </w:rPr>
        <w:t>dňa</w:t>
      </w:r>
      <w:proofErr w:type="spellEnd"/>
      <w:r w:rsidRPr="002A463B">
        <w:rPr>
          <w:rFonts w:ascii="Times New Roman" w:hAnsi="Times New Roman" w:cs="Times New Roman"/>
        </w:rPr>
        <w:t xml:space="preserve"> </w:t>
      </w:r>
      <w:r w:rsidRPr="002A463B">
        <w:rPr>
          <w:rFonts w:ascii="Times New Roman" w:hAnsi="Times New Roman" w:cs="Times New Roman"/>
          <w:spacing w:val="-2"/>
        </w:rPr>
        <w:t>..............................</w:t>
      </w:r>
      <w:r w:rsidR="002A463B" w:rsidRPr="002A463B">
        <w:rPr>
          <w:rFonts w:ascii="Times New Roman" w:hAnsi="Times New Roman" w:cs="Times New Roman"/>
          <w:spacing w:val="-2"/>
        </w:rPr>
        <w:t xml:space="preserve">         </w:t>
      </w:r>
      <w:r w:rsidRPr="002A463B">
        <w:rPr>
          <w:rFonts w:ascii="Times New Roman" w:hAnsi="Times New Roman" w:cs="Times New Roman"/>
          <w:spacing w:val="-2"/>
        </w:rPr>
        <w:t>...........................................</w:t>
      </w:r>
    </w:p>
    <w:p w14:paraId="1B35CAEE" w14:textId="77777777" w:rsidR="00C428DF" w:rsidRPr="002A463B" w:rsidRDefault="00000000">
      <w:pPr>
        <w:pStyle w:val="Zkladntext"/>
        <w:spacing w:before="13"/>
        <w:ind w:right="124"/>
        <w:jc w:val="right"/>
        <w:rPr>
          <w:rFonts w:ascii="Times New Roman" w:hAnsi="Times New Roman" w:cs="Times New Roman"/>
        </w:rPr>
      </w:pPr>
      <w:r w:rsidRPr="002A463B">
        <w:rPr>
          <w:rFonts w:ascii="Times New Roman" w:hAnsi="Times New Roman" w:cs="Times New Roman"/>
        </w:rPr>
        <w:t>podpis</w:t>
      </w:r>
      <w:r w:rsidRPr="002A463B">
        <w:rPr>
          <w:rFonts w:ascii="Times New Roman" w:hAnsi="Times New Roman" w:cs="Times New Roman"/>
          <w:spacing w:val="-5"/>
        </w:rPr>
        <w:t xml:space="preserve"> </w:t>
      </w:r>
      <w:r w:rsidRPr="002A463B">
        <w:rPr>
          <w:rFonts w:ascii="Times New Roman" w:hAnsi="Times New Roman" w:cs="Times New Roman"/>
        </w:rPr>
        <w:t>zákonného</w:t>
      </w:r>
      <w:r w:rsidRPr="002A463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A463B">
        <w:rPr>
          <w:rFonts w:ascii="Times New Roman" w:hAnsi="Times New Roman" w:cs="Times New Roman"/>
        </w:rPr>
        <w:t>zástupcu</w:t>
      </w:r>
      <w:proofErr w:type="spellEnd"/>
      <w:r w:rsidRPr="002A463B">
        <w:rPr>
          <w:rFonts w:ascii="Times New Roman" w:hAnsi="Times New Roman" w:cs="Times New Roman"/>
          <w:spacing w:val="-5"/>
        </w:rPr>
        <w:t xml:space="preserve"> </w:t>
      </w:r>
      <w:r w:rsidRPr="002A463B">
        <w:rPr>
          <w:rFonts w:ascii="Times New Roman" w:hAnsi="Times New Roman" w:cs="Times New Roman"/>
          <w:spacing w:val="-10"/>
        </w:rPr>
        <w:t>2</w:t>
      </w:r>
    </w:p>
    <w:p w14:paraId="79B6C495" w14:textId="77777777" w:rsidR="00C428DF" w:rsidRPr="002A463B" w:rsidRDefault="00C428DF">
      <w:pPr>
        <w:pStyle w:val="Zkladntext"/>
        <w:spacing w:before="13"/>
        <w:ind w:right="124"/>
        <w:jc w:val="right"/>
        <w:rPr>
          <w:rFonts w:ascii="Times New Roman" w:hAnsi="Times New Roman" w:cs="Times New Roman"/>
        </w:rPr>
      </w:pPr>
    </w:p>
    <w:p w14:paraId="73A07AD7" w14:textId="28CCBFCB" w:rsidR="00C428DF" w:rsidRPr="002A463B" w:rsidRDefault="00000000">
      <w:pPr>
        <w:pStyle w:val="Zkladntext"/>
        <w:tabs>
          <w:tab w:val="left" w:pos="7014"/>
        </w:tabs>
        <w:ind w:right="118"/>
        <w:rPr>
          <w:rFonts w:ascii="Times New Roman" w:hAnsi="Times New Roman" w:cs="Times New Roman"/>
        </w:rPr>
      </w:pPr>
      <w:r w:rsidRPr="002A463B">
        <w:rPr>
          <w:rFonts w:ascii="Times New Roman" w:hAnsi="Times New Roman" w:cs="Times New Roman"/>
        </w:rPr>
        <w:t>V</w:t>
      </w:r>
      <w:r w:rsidRPr="002A463B">
        <w:rPr>
          <w:rFonts w:ascii="Times New Roman" w:hAnsi="Times New Roman" w:cs="Times New Roman"/>
          <w:spacing w:val="-1"/>
        </w:rPr>
        <w:t xml:space="preserve"> </w:t>
      </w:r>
      <w:r w:rsidRPr="002A463B">
        <w:rPr>
          <w:rFonts w:ascii="Times New Roman" w:hAnsi="Times New Roman" w:cs="Times New Roman"/>
        </w:rPr>
        <w:t>....................................................</w:t>
      </w:r>
      <w:r w:rsidRPr="002A463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2A463B">
        <w:rPr>
          <w:rFonts w:ascii="Times New Roman" w:hAnsi="Times New Roman" w:cs="Times New Roman"/>
        </w:rPr>
        <w:t>dňa</w:t>
      </w:r>
      <w:proofErr w:type="spellEnd"/>
      <w:r w:rsidRPr="002A463B">
        <w:rPr>
          <w:rFonts w:ascii="Times New Roman" w:hAnsi="Times New Roman" w:cs="Times New Roman"/>
        </w:rPr>
        <w:t xml:space="preserve"> </w:t>
      </w:r>
      <w:r w:rsidRPr="002A463B">
        <w:rPr>
          <w:rFonts w:ascii="Times New Roman" w:hAnsi="Times New Roman" w:cs="Times New Roman"/>
          <w:spacing w:val="-2"/>
        </w:rPr>
        <w:t>.............................</w:t>
      </w:r>
      <w:r w:rsidR="002A463B" w:rsidRPr="002A463B">
        <w:rPr>
          <w:rFonts w:ascii="Times New Roman" w:hAnsi="Times New Roman" w:cs="Times New Roman"/>
          <w:spacing w:val="-2"/>
        </w:rPr>
        <w:t xml:space="preserve">          ………</w:t>
      </w:r>
      <w:r w:rsidRPr="002A463B">
        <w:rPr>
          <w:rFonts w:ascii="Times New Roman" w:hAnsi="Times New Roman" w:cs="Times New Roman"/>
          <w:spacing w:val="-2"/>
        </w:rPr>
        <w:t>................................</w:t>
      </w:r>
    </w:p>
    <w:p w14:paraId="6E958DE7" w14:textId="77777777" w:rsidR="00C428DF" w:rsidRPr="002A463B" w:rsidRDefault="00000000">
      <w:pPr>
        <w:pStyle w:val="Zkladntext"/>
        <w:spacing w:before="13"/>
        <w:ind w:right="124"/>
        <w:jc w:val="right"/>
        <w:rPr>
          <w:rFonts w:ascii="Times New Roman" w:hAnsi="Times New Roman" w:cs="Times New Roman"/>
        </w:rPr>
      </w:pPr>
      <w:r w:rsidRPr="002A463B">
        <w:rPr>
          <w:rFonts w:ascii="Times New Roman" w:hAnsi="Times New Roman" w:cs="Times New Roman"/>
        </w:rPr>
        <w:t>podpis</w:t>
      </w:r>
      <w:r w:rsidRPr="002A463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2A463B">
        <w:rPr>
          <w:rFonts w:ascii="Times New Roman" w:hAnsi="Times New Roman" w:cs="Times New Roman"/>
        </w:rPr>
        <w:t>zástupcu</w:t>
      </w:r>
      <w:proofErr w:type="spellEnd"/>
      <w:r w:rsidRPr="002A463B">
        <w:rPr>
          <w:rFonts w:ascii="Times New Roman" w:hAnsi="Times New Roman" w:cs="Times New Roman"/>
        </w:rPr>
        <w:t xml:space="preserve"> </w:t>
      </w:r>
      <w:proofErr w:type="spellStart"/>
      <w:r w:rsidRPr="002A463B">
        <w:rPr>
          <w:rFonts w:ascii="Times New Roman" w:hAnsi="Times New Roman" w:cs="Times New Roman"/>
        </w:rPr>
        <w:t>zariadenia</w:t>
      </w:r>
      <w:proofErr w:type="spellEnd"/>
    </w:p>
    <w:p w14:paraId="7A71C43C" w14:textId="77777777" w:rsidR="00C428DF" w:rsidRPr="002A463B" w:rsidRDefault="00C428DF">
      <w:pPr>
        <w:pStyle w:val="Zkladntext"/>
        <w:spacing w:before="13"/>
        <w:ind w:right="124"/>
        <w:jc w:val="right"/>
        <w:rPr>
          <w:rFonts w:ascii="Times New Roman" w:hAnsi="Times New Roman" w:cs="Times New Roman"/>
          <w:spacing w:val="-10"/>
        </w:rPr>
      </w:pPr>
    </w:p>
    <w:p w14:paraId="79823298" w14:textId="77777777" w:rsidR="00C428DF" w:rsidRPr="002A463B" w:rsidRDefault="00C428DF">
      <w:pPr>
        <w:pStyle w:val="Zkladntext"/>
        <w:spacing w:before="13"/>
        <w:ind w:right="124"/>
        <w:jc w:val="right"/>
        <w:rPr>
          <w:rFonts w:ascii="Times New Roman" w:hAnsi="Times New Roman" w:cs="Times New Roman"/>
          <w:spacing w:val="-10"/>
        </w:rPr>
      </w:pPr>
    </w:p>
    <w:p w14:paraId="12DBFAB7" w14:textId="77777777" w:rsidR="00C428DF" w:rsidRPr="002A463B" w:rsidRDefault="00C428DF">
      <w:pPr>
        <w:pStyle w:val="Zkladntext"/>
        <w:spacing w:before="13"/>
        <w:ind w:right="124"/>
        <w:jc w:val="right"/>
        <w:rPr>
          <w:rFonts w:ascii="Times New Roman" w:hAnsi="Times New Roman" w:cs="Times New Roman"/>
          <w:spacing w:val="-10"/>
        </w:rPr>
      </w:pPr>
    </w:p>
    <w:p w14:paraId="1C2DFDF2" w14:textId="77777777" w:rsidR="00C428DF" w:rsidRPr="002A463B" w:rsidRDefault="00C428DF">
      <w:pPr>
        <w:rPr>
          <w:spacing w:val="-10"/>
        </w:rPr>
      </w:pPr>
    </w:p>
    <w:p w14:paraId="2B7400FC" w14:textId="77777777" w:rsidR="00C428DF" w:rsidRPr="002A463B" w:rsidRDefault="00C428DF">
      <w:pPr>
        <w:rPr>
          <w:spacing w:val="-10"/>
        </w:rPr>
      </w:pPr>
    </w:p>
    <w:p w14:paraId="1C5695BF" w14:textId="77777777" w:rsidR="00C428DF" w:rsidRPr="002A463B" w:rsidRDefault="00C428DF">
      <w:pPr>
        <w:rPr>
          <w:spacing w:val="-10"/>
        </w:rPr>
      </w:pPr>
    </w:p>
    <w:p w14:paraId="40BB7DD4" w14:textId="77777777" w:rsidR="00C428DF" w:rsidRPr="002A463B" w:rsidRDefault="00C428DF">
      <w:pPr>
        <w:rPr>
          <w:spacing w:val="-10"/>
        </w:rPr>
      </w:pPr>
    </w:p>
    <w:p w14:paraId="73D705C1" w14:textId="77777777" w:rsidR="00C428DF" w:rsidRPr="002A463B" w:rsidRDefault="00C428DF">
      <w:pPr>
        <w:rPr>
          <w:spacing w:val="-10"/>
        </w:rPr>
      </w:pPr>
    </w:p>
    <w:p w14:paraId="1B04B1DB" w14:textId="77777777" w:rsidR="00C428DF" w:rsidRPr="002A463B" w:rsidRDefault="00C428DF">
      <w:pPr>
        <w:rPr>
          <w:spacing w:val="-10"/>
        </w:rPr>
      </w:pPr>
    </w:p>
    <w:p w14:paraId="1E27D209" w14:textId="77777777" w:rsidR="00C428DF" w:rsidRPr="002A463B" w:rsidRDefault="00C428DF">
      <w:pPr>
        <w:rPr>
          <w:spacing w:val="-10"/>
        </w:rPr>
      </w:pPr>
    </w:p>
    <w:p w14:paraId="78B174F0" w14:textId="77777777" w:rsidR="00C428DF" w:rsidRPr="002A463B" w:rsidRDefault="00C428DF">
      <w:pPr>
        <w:rPr>
          <w:spacing w:val="-10"/>
        </w:rPr>
      </w:pPr>
    </w:p>
    <w:p w14:paraId="4AE01AF1" w14:textId="77777777" w:rsidR="00C428DF" w:rsidRPr="002A463B" w:rsidRDefault="00C428DF">
      <w:pPr>
        <w:rPr>
          <w:spacing w:val="-10"/>
        </w:rPr>
      </w:pPr>
    </w:p>
    <w:p w14:paraId="12765DDB" w14:textId="77777777" w:rsidR="00C428DF" w:rsidRPr="002A463B" w:rsidRDefault="00000000">
      <w:pPr>
        <w:rPr>
          <w:b/>
          <w:spacing w:val="-10"/>
        </w:rPr>
      </w:pPr>
      <w:r w:rsidRPr="002A463B">
        <w:rPr>
          <w:b/>
          <w:spacing w:val="-10"/>
        </w:rPr>
        <w:t>Prílohou žiadosti je:</w:t>
      </w:r>
    </w:p>
    <w:p w14:paraId="61FB46EA" w14:textId="77777777" w:rsidR="00C428DF" w:rsidRPr="002A463B" w:rsidRDefault="00000000">
      <w:pPr>
        <w:pStyle w:val="Odsekzoznamu"/>
        <w:numPr>
          <w:ilvl w:val="0"/>
          <w:numId w:val="2"/>
        </w:numPr>
        <w:autoSpaceDE w:val="0"/>
        <w:spacing w:before="120" w:after="120"/>
        <w:ind w:left="284" w:hanging="284"/>
        <w:contextualSpacing w:val="0"/>
        <w:jc w:val="both"/>
      </w:pPr>
      <w:r w:rsidRPr="002A463B">
        <w:rPr>
          <w:b/>
          <w:spacing w:val="-10"/>
        </w:rPr>
        <w:t>Potvrdenie o zdravotnej spôsobilosti</w:t>
      </w:r>
      <w:r w:rsidRPr="002A463B">
        <w:rPr>
          <w:spacing w:val="-10"/>
        </w:rPr>
        <w:t xml:space="preserve"> dieťaťa od pediatra, ktorého súčasťou je aj údaj o povinnom očkovaní dieťaťa</w:t>
      </w:r>
      <w:r w:rsidRPr="002A463B">
        <w:t xml:space="preserve"> </w:t>
      </w:r>
    </w:p>
    <w:p w14:paraId="7FDC6D39" w14:textId="77777777" w:rsidR="00C428DF" w:rsidRDefault="00000000">
      <w:pPr>
        <w:pStyle w:val="Odsekzoznamu"/>
        <w:numPr>
          <w:ilvl w:val="0"/>
          <w:numId w:val="2"/>
        </w:numPr>
        <w:autoSpaceDE w:val="0"/>
        <w:spacing w:before="120" w:after="120"/>
        <w:ind w:left="284" w:hanging="284"/>
        <w:contextualSpacing w:val="0"/>
        <w:jc w:val="both"/>
      </w:pPr>
      <w:r w:rsidRPr="002A463B">
        <w:t xml:space="preserve">Ak sa dieťaťu poskytuje podporné opatrenie, </w:t>
      </w:r>
      <w:r w:rsidRPr="002A463B">
        <w:rPr>
          <w:bCs/>
        </w:rPr>
        <w:t xml:space="preserve">aj </w:t>
      </w:r>
      <w:r w:rsidRPr="002A463B">
        <w:rPr>
          <w:b/>
          <w:bCs/>
        </w:rPr>
        <w:t>vyjadrenie zariadenia poradenstva a prevencie na účel podporného opatrenia</w:t>
      </w:r>
      <w:r w:rsidRPr="002A463B">
        <w:t>, z ktorého vyplýva aktuálnosť potreby</w:t>
      </w:r>
      <w:r>
        <w:rPr>
          <w:rFonts w:ascii="Aptos" w:hAnsi="Aptos" w:cs="Calibri"/>
        </w:rPr>
        <w:t xml:space="preserve"> </w:t>
      </w:r>
      <w:r w:rsidRPr="002A463B">
        <w:t>poskytovania príslušného podporného opatrenia.</w:t>
      </w:r>
    </w:p>
    <w:sectPr w:rsidR="00C428DF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F696" w14:textId="77777777" w:rsidR="00D27002" w:rsidRDefault="00D27002">
      <w:r>
        <w:separator/>
      </w:r>
    </w:p>
  </w:endnote>
  <w:endnote w:type="continuationSeparator" w:id="0">
    <w:p w14:paraId="269D491B" w14:textId="77777777" w:rsidR="00D27002" w:rsidRDefault="00D2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FD3FC" w14:textId="77777777" w:rsidR="00D27002" w:rsidRDefault="00D27002">
      <w:r>
        <w:separator/>
      </w:r>
    </w:p>
  </w:footnote>
  <w:footnote w:type="continuationSeparator" w:id="0">
    <w:p w14:paraId="4004AA7E" w14:textId="77777777" w:rsidR="00D27002" w:rsidRDefault="00D27002">
      <w:r>
        <w:continuationSeparator/>
      </w:r>
    </w:p>
  </w:footnote>
  <w:footnote w:id="1">
    <w:p w14:paraId="45182D21" w14:textId="66BC0397" w:rsidR="00000000" w:rsidRDefault="00000000" w:rsidP="002A463B">
      <w:pPr>
        <w:pStyle w:val="Textpoznmkypodiaro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djustRightInd/>
        <w:snapToGrid/>
        <w:spacing w:after="0"/>
        <w:textAlignment w:val="auto"/>
        <w:outlineLvl w:val="9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 Vypĺňa sa v prípade, ak sa miesto, kde sa dieťa obvykle zdržiava, nezhoduje s adresou trvalého pobytu.</w:t>
      </w:r>
    </w:p>
  </w:footnote>
  <w:footnote w:id="2">
    <w:p w14:paraId="430FFA28" w14:textId="55E2948A" w:rsidR="00000000" w:rsidRDefault="00000000" w:rsidP="002A463B">
      <w:pPr>
        <w:pStyle w:val="Textpoznmkypodiaro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djustRightInd/>
        <w:snapToGrid/>
        <w:spacing w:after="0"/>
        <w:textAlignment w:val="auto"/>
        <w:outlineLvl w:val="9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b/>
          <w:sz w:val="16"/>
          <w:szCs w:val="16"/>
        </w:rPr>
        <w:t>Primárny</w:t>
      </w:r>
      <w:r>
        <w:rPr>
          <w:rFonts w:ascii="Arial" w:hAnsi="Arial" w:cs="Arial"/>
          <w:b/>
          <w:spacing w:val="19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materinský</w:t>
      </w:r>
      <w:r>
        <w:rPr>
          <w:rFonts w:ascii="Arial" w:hAnsi="Arial" w:cs="Arial"/>
          <w:b/>
          <w:spacing w:val="19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jazyk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jazyk,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ktorý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si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dieťa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najlepšie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osvojilo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ranom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detstve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najčastejšie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ním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komunikuje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19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prostredí, v ktorom žije. Primárny materinský jazyk nemusí byť jazykom matky dieťaťa.</w:t>
      </w:r>
    </w:p>
  </w:footnote>
  <w:footnote w:id="3">
    <w:p w14:paraId="56FCA99F" w14:textId="77777777" w:rsidR="00C428DF" w:rsidRDefault="00000000" w:rsidP="002A463B">
      <w:pPr>
        <w:pStyle w:val="Textpoznmkypodiarou"/>
        <w:spacing w:after="0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 xml:space="preserve">) </w:t>
      </w:r>
      <w:r>
        <w:rPr>
          <w:rFonts w:ascii="Arial" w:hAnsi="Arial" w:cs="Arial"/>
          <w:b/>
          <w:sz w:val="16"/>
          <w:szCs w:val="16"/>
        </w:rPr>
        <w:t>Iný</w:t>
      </w:r>
      <w:r>
        <w:rPr>
          <w:rFonts w:ascii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materinský</w:t>
      </w:r>
      <w:r>
        <w:rPr>
          <w:rFonts w:ascii="Arial" w:hAnsi="Arial" w:cs="Arial"/>
          <w:b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jazyk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jazyk,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ktorý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dieťa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používa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prostredí,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ktorom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žije,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popri primárnom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materinskom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jazyku.</w:t>
      </w:r>
    </w:p>
    <w:p w14:paraId="3604117A" w14:textId="77777777" w:rsidR="00C428DF" w:rsidRDefault="00C428DF" w:rsidP="002A463B"/>
    <w:p w14:paraId="551F518E" w14:textId="77777777" w:rsidR="00000000" w:rsidRDefault="00000000" w:rsidP="002A463B"/>
  </w:footnote>
  <w:footnote w:id="4">
    <w:p w14:paraId="09F6D5E5" w14:textId="51DA1807" w:rsidR="00000000" w:rsidRDefault="00000000" w:rsidP="002A463B">
      <w:pPr>
        <w:pStyle w:val="Textpoznmkypodiaro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djustRightInd/>
        <w:snapToGrid/>
        <w:spacing w:after="0"/>
        <w:textAlignment w:val="auto"/>
        <w:outlineLvl w:val="9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</w:footnote>
  <w:footnote w:id="5">
    <w:p w14:paraId="1B181832" w14:textId="2FB3E21A" w:rsidR="00000000" w:rsidRDefault="00000000" w:rsidP="002A463B">
      <w:pPr>
        <w:pStyle w:val="Textpoznmkypodiarou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djustRightInd/>
        <w:snapToGrid/>
        <w:spacing w:after="0"/>
        <w:textAlignment w:val="auto"/>
        <w:outlineLvl w:val="9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 Uvádza sa vtedy, ak sa korešpondenčná adresa nezhoduje s adresou bydliska.</w:t>
      </w:r>
    </w:p>
  </w:footnote>
  <w:footnote w:id="6">
    <w:p w14:paraId="0664F063" w14:textId="77777777" w:rsidR="00C428DF" w:rsidRDefault="00000000" w:rsidP="002A463B">
      <w:pPr>
        <w:spacing w:line="288" w:lineRule="auto"/>
        <w:ind w:right="146"/>
        <w:jc w:val="both"/>
      </w:pPr>
      <w:r>
        <w:rPr>
          <w:rStyle w:val="Odkaznapoznmkupodiarou"/>
        </w:rPr>
        <w:footnoteRef/>
      </w:r>
      <w:r>
        <w:rPr>
          <w:sz w:val="16"/>
          <w:szCs w:val="16"/>
        </w:rPr>
        <w:t xml:space="preserve">) Napr.: </w:t>
      </w:r>
      <w:r>
        <w:rPr>
          <w:b/>
          <w:sz w:val="16"/>
          <w:szCs w:val="16"/>
        </w:rPr>
        <w:t xml:space="preserve">Iná fyzická osoba než </w:t>
      </w:r>
      <w:r>
        <w:rPr>
          <w:sz w:val="16"/>
          <w:szCs w:val="16"/>
        </w:rPr>
        <w:t>zákonný zástupca, ktorá má dieťa zverené do osobnej starostlivosti alebo do pestúnskej starostlivosti na základe rozhodnutia súdu, poručník, opatrovník alebo zástupca zariadenia, v ktorom sa vykonáva ústavná starostlivosť, neodkladné opatrenie alebo výchovné opatrenie na základe rozhodnutia súdu.</w:t>
      </w:r>
    </w:p>
    <w:p w14:paraId="6966BE9C" w14:textId="77777777" w:rsidR="00C428DF" w:rsidRDefault="00C428DF" w:rsidP="002A463B"/>
    <w:p w14:paraId="25AB4CCD" w14:textId="77777777" w:rsidR="00000000" w:rsidRDefault="00000000"/>
  </w:footnote>
  <w:footnote w:id="7">
    <w:p w14:paraId="49C8376A" w14:textId="0C1E6BCC" w:rsidR="00000000" w:rsidRDefault="00000000" w:rsidP="002A463B">
      <w:pPr>
        <w:pStyle w:val="Textpoznmkypodiarou"/>
        <w:spacing w:after="0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 Uveďte len jednu možnosť.</w:t>
      </w:r>
    </w:p>
  </w:footnote>
  <w:footnote w:id="8">
    <w:p w14:paraId="3F50DE5F" w14:textId="44101BFF" w:rsidR="00000000" w:rsidRDefault="00000000" w:rsidP="002A463B">
      <w:pPr>
        <w:pStyle w:val="Textpoznmkypodiarou"/>
        <w:spacing w:after="0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 Uveďte konkrétny jazyk.</w:t>
      </w:r>
    </w:p>
  </w:footnote>
  <w:footnote w:id="9">
    <w:p w14:paraId="1C6FAC9E" w14:textId="77777777" w:rsidR="00C428DF" w:rsidRDefault="00000000" w:rsidP="002A463B">
      <w:pPr>
        <w:pStyle w:val="Textpoznmkypodiarou"/>
        <w:spacing w:after="0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dieťaťa).</w:t>
      </w:r>
    </w:p>
    <w:p w14:paraId="033DF588" w14:textId="77777777" w:rsidR="00C428DF" w:rsidRDefault="00C428DF"/>
    <w:p w14:paraId="7B01047F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77C95"/>
    <w:multiLevelType w:val="multilevel"/>
    <w:tmpl w:val="56DA5AE2"/>
    <w:lvl w:ilvl="0">
      <w:numFmt w:val="bullet"/>
      <w:lvlText w:val="-"/>
      <w:lvlJc w:val="left"/>
      <w:pPr>
        <w:ind w:left="1080" w:hanging="360"/>
      </w:pPr>
      <w:rPr>
        <w:rFonts w:ascii="Calibri" w:eastAsia="Arial" w:hAnsi="Calibri" w:cs="Calibri"/>
        <w:b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 w15:restartNumberingAfterBreak="0">
    <w:nsid w:val="756E5359"/>
    <w:multiLevelType w:val="multilevel"/>
    <w:tmpl w:val="8F0A088A"/>
    <w:lvl w:ilvl="0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>
      <w:numFmt w:val="bullet"/>
      <w:lvlText w:val="•"/>
      <w:lvlJc w:val="left"/>
      <w:pPr>
        <w:ind w:left="1446" w:hanging="282"/>
      </w:pPr>
      <w:rPr>
        <w:lang w:val="sk-SK" w:eastAsia="en-US" w:bidi="ar-SA"/>
      </w:rPr>
    </w:lvl>
    <w:lvl w:ilvl="2">
      <w:numFmt w:val="bullet"/>
      <w:lvlText w:val="•"/>
      <w:lvlJc w:val="left"/>
      <w:pPr>
        <w:ind w:left="2353" w:hanging="282"/>
      </w:pPr>
      <w:rPr>
        <w:lang w:val="sk-SK" w:eastAsia="en-US" w:bidi="ar-SA"/>
      </w:rPr>
    </w:lvl>
    <w:lvl w:ilvl="3">
      <w:numFmt w:val="bullet"/>
      <w:lvlText w:val="•"/>
      <w:lvlJc w:val="left"/>
      <w:pPr>
        <w:ind w:left="3259" w:hanging="282"/>
      </w:pPr>
      <w:rPr>
        <w:lang w:val="sk-SK" w:eastAsia="en-US" w:bidi="ar-SA"/>
      </w:rPr>
    </w:lvl>
    <w:lvl w:ilvl="4">
      <w:numFmt w:val="bullet"/>
      <w:lvlText w:val="•"/>
      <w:lvlJc w:val="left"/>
      <w:pPr>
        <w:ind w:left="4166" w:hanging="282"/>
      </w:pPr>
      <w:rPr>
        <w:lang w:val="sk-SK" w:eastAsia="en-US" w:bidi="ar-SA"/>
      </w:rPr>
    </w:lvl>
    <w:lvl w:ilvl="5">
      <w:numFmt w:val="bullet"/>
      <w:lvlText w:val="•"/>
      <w:lvlJc w:val="left"/>
      <w:pPr>
        <w:ind w:left="5072" w:hanging="282"/>
      </w:pPr>
      <w:rPr>
        <w:lang w:val="sk-SK" w:eastAsia="en-US" w:bidi="ar-SA"/>
      </w:rPr>
    </w:lvl>
    <w:lvl w:ilvl="6">
      <w:numFmt w:val="bullet"/>
      <w:lvlText w:val="•"/>
      <w:lvlJc w:val="left"/>
      <w:pPr>
        <w:ind w:left="5979" w:hanging="282"/>
      </w:pPr>
      <w:rPr>
        <w:lang w:val="sk-SK" w:eastAsia="en-US" w:bidi="ar-SA"/>
      </w:rPr>
    </w:lvl>
    <w:lvl w:ilvl="7">
      <w:numFmt w:val="bullet"/>
      <w:lvlText w:val="•"/>
      <w:lvlJc w:val="left"/>
      <w:pPr>
        <w:ind w:left="6885" w:hanging="282"/>
      </w:pPr>
      <w:rPr>
        <w:lang w:val="sk-SK" w:eastAsia="en-US" w:bidi="ar-SA"/>
      </w:rPr>
    </w:lvl>
    <w:lvl w:ilvl="8">
      <w:numFmt w:val="bullet"/>
      <w:lvlText w:val="•"/>
      <w:lvlJc w:val="left"/>
      <w:pPr>
        <w:ind w:left="7792" w:hanging="282"/>
      </w:pPr>
      <w:rPr>
        <w:lang w:val="sk-SK" w:eastAsia="en-US" w:bidi="ar-SA"/>
      </w:rPr>
    </w:lvl>
  </w:abstractNum>
  <w:num w:numId="1" w16cid:durableId="1952737788">
    <w:abstractNumId w:val="1"/>
  </w:num>
  <w:num w:numId="2" w16cid:durableId="32251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28DF"/>
    <w:rsid w:val="002A463B"/>
    <w:rsid w:val="002F58E6"/>
    <w:rsid w:val="00C428DF"/>
    <w:rsid w:val="00D2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5534"/>
  <w15:docId w15:val="{E1AE322A-2961-4C2F-816F-ED461778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sk-S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/>
      <w:color w:val="000000"/>
      <w:kern w:val="0"/>
      <w:lang w:eastAsia="sk-SK"/>
    </w:r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y"/>
    <w:next w:val="Normlny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Nadpis8">
    <w:name w:val="heading 8"/>
    <w:basedOn w:val="Normlny"/>
    <w:next w:val="Normlny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y"/>
    <w:next w:val="Normlny"/>
    <w:pPr>
      <w:keepNext/>
      <w:keepLines/>
      <w:outlineLvl w:val="8"/>
    </w:pPr>
    <w:rPr>
      <w:rFonts w:eastAsia="Times New Roman"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Predvolenpsmoodsek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Predvolenpsmoodseku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Predvolenpsmoodseku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Predvolenpsmoodseku"/>
    <w:rPr>
      <w:rFonts w:eastAsia="Times New Roman" w:cs="Times New Roman"/>
      <w:color w:val="0F4761"/>
    </w:rPr>
  </w:style>
  <w:style w:type="character" w:customStyle="1" w:styleId="Nadpis6Char">
    <w:name w:val="Nadpis 6 Char"/>
    <w:basedOn w:val="Predvolenpsmoodseku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Predvolenpsmoodseku"/>
    <w:rPr>
      <w:rFonts w:eastAsia="Times New Roman" w:cs="Times New Roman"/>
      <w:color w:val="595959"/>
    </w:rPr>
  </w:style>
  <w:style w:type="character" w:customStyle="1" w:styleId="Nadpis8Char">
    <w:name w:val="Nadpis 8 Char"/>
    <w:basedOn w:val="Predvolenpsmoodseku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Predvolenpsmoodseku"/>
    <w:rPr>
      <w:rFonts w:eastAsia="Times New Roman" w:cs="Times New Roman"/>
      <w:color w:val="272727"/>
    </w:rPr>
  </w:style>
  <w:style w:type="paragraph" w:styleId="Nzov">
    <w:name w:val="Title"/>
    <w:basedOn w:val="Normlny"/>
    <w:next w:val="Normlny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zovChar">
    <w:name w:val="Názov Char"/>
    <w:basedOn w:val="Predvolenpsmoodsek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itul">
    <w:name w:val="Subtitle"/>
    <w:basedOn w:val="Normlny"/>
    <w:next w:val="Norm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itulChar">
    <w:name w:val="Podtitul Char"/>
    <w:basedOn w:val="Predvolenpsmoodseku"/>
    <w:rPr>
      <w:rFonts w:eastAsia="Times New Roman" w:cs="Times New Roman"/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basedOn w:val="Predvolenpsmoodseku"/>
    <w:rPr>
      <w:i/>
      <w:iCs/>
      <w:color w:val="404040"/>
    </w:rPr>
  </w:style>
  <w:style w:type="paragraph" w:styleId="Odsekzoznamu">
    <w:name w:val="List Paragraph"/>
    <w:basedOn w:val="Normlny"/>
    <w:pPr>
      <w:ind w:left="720"/>
      <w:contextualSpacing/>
    </w:pPr>
  </w:style>
  <w:style w:type="character" w:styleId="Intenzvnezvraznenie">
    <w:name w:val="Intense Emphasis"/>
    <w:basedOn w:val="Predvolenpsmoodseku"/>
    <w:rPr>
      <w:i/>
      <w:iCs/>
      <w:color w:val="0F4761"/>
    </w:rPr>
  </w:style>
  <w:style w:type="paragraph" w:styleId="Zvraznencitcia">
    <w:name w:val="Intense Quote"/>
    <w:basedOn w:val="Normlny"/>
    <w:next w:val="Norm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ZvraznencitciaChar">
    <w:name w:val="Zvýraznená citácia Char"/>
    <w:basedOn w:val="Predvolenpsmoodseku"/>
    <w:rPr>
      <w:i/>
      <w:iCs/>
      <w:color w:val="0F4761"/>
    </w:rPr>
  </w:style>
  <w:style w:type="character" w:styleId="Zvraznenodkaz">
    <w:name w:val="Intense Reference"/>
    <w:basedOn w:val="Predvolenpsmoodseku"/>
    <w:rPr>
      <w:b/>
      <w:bCs/>
      <w:smallCaps/>
      <w:color w:val="0F4761"/>
      <w:spacing w:val="5"/>
    </w:rPr>
  </w:style>
  <w:style w:type="paragraph" w:styleId="Textpoznmkypodiarou">
    <w:name w:val="footnote text"/>
    <w:basedOn w:val="Normlny"/>
    <w:pPr>
      <w:widowControl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rPr>
      <w:rFonts w:ascii="Calibri" w:eastAsia="Calibri" w:hAnsi="Calibri" w:cs="Times New Roman"/>
      <w:kern w:val="0"/>
      <w:sz w:val="20"/>
      <w:szCs w:val="20"/>
    </w:rPr>
  </w:style>
  <w:style w:type="character" w:styleId="Odkaznapoznmkupodiarou">
    <w:name w:val="footnote reference"/>
    <w:rPr>
      <w:position w:val="0"/>
      <w:vertAlign w:val="superscript"/>
    </w:rPr>
  </w:style>
  <w:style w:type="paragraph" w:styleId="Zkladntext">
    <w:name w:val="Body Text"/>
    <w:basedOn w:val="Normlny"/>
    <w:pPr>
      <w:widowControl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rPr>
      <w:rFonts w:ascii="Arial" w:eastAsia="Times New Roman" w:hAnsi="Arial" w:cs="Arial"/>
      <w:kern w:val="0"/>
      <w:sz w:val="22"/>
      <w:szCs w:val="22"/>
      <w:lang w:val="cs-CZ" w:eastAsia="cs-CZ"/>
    </w:rPr>
  </w:style>
  <w:style w:type="character" w:customStyle="1" w:styleId="OdsekzoznamuChar">
    <w:name w:val="Odsek zoznamu Char"/>
  </w:style>
  <w:style w:type="paragraph" w:customStyle="1" w:styleId="TableParagraph">
    <w:name w:val="Table Paragraph"/>
    <w:basedOn w:val="Normlny"/>
    <w:pPr>
      <w:autoSpaceDE w:val="0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Materská Škola</dc:creator>
  <dc:description/>
  <cp:lastModifiedBy>Materská Škola</cp:lastModifiedBy>
  <cp:revision>2</cp:revision>
  <dcterms:created xsi:type="dcterms:W3CDTF">2026-05-11T10:23:00Z</dcterms:created>
  <dcterms:modified xsi:type="dcterms:W3CDTF">2026-05-11T10:23:00Z</dcterms:modified>
</cp:coreProperties>
</file>